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E9DC" w14:textId="77777777" w:rsidR="00394140" w:rsidRPr="00394140" w:rsidRDefault="00394140" w:rsidP="00394140">
      <w:pPr>
        <w:spacing w:after="0" w:line="240" w:lineRule="auto"/>
        <w:rPr>
          <w:rFonts w:ascii="Albert Sans" w:eastAsia="MS Mincho" w:hAnsi="Albert Sans" w:cs="Arial"/>
          <w:szCs w:val="24"/>
          <w:lang w:val="en-US" w:eastAsia="ja-JP"/>
        </w:rPr>
      </w:pPr>
      <w:r w:rsidRPr="00394140">
        <w:rPr>
          <w:rFonts w:ascii="Albert Sans" w:eastAsia="MS Mincho" w:hAnsi="Albert Sans" w:cs="Arial"/>
          <w:szCs w:val="24"/>
          <w:lang w:val="en-US" w:eastAsia="ja-JP"/>
        </w:rPr>
        <w:t xml:space="preserve">StepChange Debt Charity </w:t>
      </w:r>
    </w:p>
    <w:p w14:paraId="43E05737" w14:textId="77777777" w:rsidR="00394140" w:rsidRPr="00394140" w:rsidRDefault="00394140" w:rsidP="00394140">
      <w:pPr>
        <w:spacing w:after="0" w:line="240" w:lineRule="auto"/>
        <w:rPr>
          <w:rFonts w:ascii="Albert Sans" w:eastAsia="MS Mincho" w:hAnsi="Albert Sans" w:cs="Arial"/>
          <w:szCs w:val="24"/>
          <w:lang w:val="en-US" w:eastAsia="ja-JP"/>
        </w:rPr>
      </w:pPr>
      <w:r w:rsidRPr="00394140">
        <w:rPr>
          <w:rFonts w:ascii="Albert Sans" w:eastAsia="MS Mincho" w:hAnsi="Albert Sans" w:cs="Arial"/>
          <w:szCs w:val="24"/>
          <w:lang w:val="en-US" w:eastAsia="ja-JP"/>
        </w:rPr>
        <w:t>Payment Queries</w:t>
      </w:r>
    </w:p>
    <w:p w14:paraId="107EBEF6" w14:textId="77777777" w:rsidR="00394140" w:rsidRPr="00394140" w:rsidRDefault="00394140" w:rsidP="00394140">
      <w:pPr>
        <w:spacing w:after="0" w:line="240" w:lineRule="auto"/>
        <w:rPr>
          <w:rFonts w:ascii="Albert Sans" w:eastAsia="MS Mincho" w:hAnsi="Albert Sans" w:cs="Arial"/>
          <w:szCs w:val="24"/>
          <w:lang w:val="en-US" w:eastAsia="ja-JP"/>
        </w:rPr>
      </w:pPr>
      <w:r w:rsidRPr="00394140">
        <w:rPr>
          <w:rFonts w:ascii="Albert Sans" w:eastAsia="MS Mincho" w:hAnsi="Albert Sans" w:cs="Arial"/>
          <w:szCs w:val="24"/>
          <w:lang w:val="en-US" w:eastAsia="ja-JP"/>
        </w:rPr>
        <w:t xml:space="preserve">123 Albion Street, </w:t>
      </w:r>
    </w:p>
    <w:p w14:paraId="69709F02" w14:textId="77777777" w:rsidR="00394140" w:rsidRPr="00394140" w:rsidRDefault="00394140" w:rsidP="00394140">
      <w:pPr>
        <w:spacing w:after="0" w:line="240" w:lineRule="auto"/>
        <w:rPr>
          <w:rFonts w:ascii="Albert Sans" w:eastAsia="MS Mincho" w:hAnsi="Albert Sans" w:cs="Arial"/>
          <w:szCs w:val="24"/>
          <w:lang w:val="en-US" w:eastAsia="ja-JP"/>
        </w:rPr>
      </w:pPr>
      <w:r w:rsidRPr="00394140">
        <w:rPr>
          <w:rFonts w:ascii="Albert Sans" w:eastAsia="MS Mincho" w:hAnsi="Albert Sans" w:cs="Arial"/>
          <w:szCs w:val="24"/>
          <w:lang w:val="en-US" w:eastAsia="ja-JP"/>
        </w:rPr>
        <w:t xml:space="preserve">Leeds, </w:t>
      </w:r>
    </w:p>
    <w:p w14:paraId="2091000C" w14:textId="77777777" w:rsidR="00394140" w:rsidRPr="00394140" w:rsidRDefault="00394140" w:rsidP="00394140">
      <w:pPr>
        <w:spacing w:after="0" w:line="240" w:lineRule="auto"/>
        <w:rPr>
          <w:rFonts w:ascii="Albert Sans" w:eastAsia="MS Mincho" w:hAnsi="Albert Sans" w:cs="Arial"/>
          <w:szCs w:val="24"/>
          <w:lang w:val="en-US" w:eastAsia="ja-JP"/>
        </w:rPr>
      </w:pPr>
      <w:r w:rsidRPr="00394140">
        <w:rPr>
          <w:rFonts w:ascii="Albert Sans" w:eastAsia="MS Mincho" w:hAnsi="Albert Sans" w:cs="Arial"/>
          <w:szCs w:val="24"/>
          <w:lang w:val="en-US" w:eastAsia="ja-JP"/>
        </w:rPr>
        <w:t>LS2 8ER</w:t>
      </w:r>
    </w:p>
    <w:p w14:paraId="75BB8A8C" w14:textId="77777777" w:rsidR="00394140" w:rsidRPr="00394140" w:rsidRDefault="00394140" w:rsidP="00394140">
      <w:pPr>
        <w:spacing w:after="160" w:line="240" w:lineRule="auto"/>
        <w:rPr>
          <w:rFonts w:ascii="Albert Sans" w:eastAsia="MS Mincho" w:hAnsi="Albert Sans" w:cs="Arial"/>
          <w:szCs w:val="24"/>
          <w:lang w:val="en-US" w:eastAsia="ja-JP"/>
        </w:rPr>
      </w:pPr>
    </w:p>
    <w:p w14:paraId="36BF13EC" w14:textId="77777777" w:rsidR="00394140" w:rsidRPr="00394140" w:rsidRDefault="00394140" w:rsidP="00394140">
      <w:pPr>
        <w:pStyle w:val="Heading4"/>
        <w:rPr>
          <w:rFonts w:eastAsia="MS Mincho"/>
          <w:lang w:val="en-US" w:eastAsia="ja-JP"/>
        </w:rPr>
      </w:pPr>
      <w:r w:rsidRPr="00394140">
        <w:rPr>
          <w:rFonts w:eastAsia="MS Mincho"/>
          <w:lang w:val="en-US" w:eastAsia="ja-JP"/>
        </w:rPr>
        <w:t>THIS FORM MUST BE FILLED OUT WITH A BLACK PEN USING CAPITAL LETTERS</w:t>
      </w:r>
    </w:p>
    <w:p w14:paraId="5B6C1056" w14:textId="77777777" w:rsidR="00394140" w:rsidRPr="00394140" w:rsidRDefault="00394140" w:rsidP="00394140">
      <w:pPr>
        <w:pStyle w:val="Heading4"/>
        <w:rPr>
          <w:rFonts w:eastAsia="MS Mincho"/>
          <w:lang w:val="en-US" w:eastAsia="ja-JP"/>
        </w:rPr>
      </w:pPr>
      <w:r w:rsidRPr="00394140">
        <w:rPr>
          <w:rFonts w:eastAsia="MS Mincho"/>
          <w:lang w:val="en-US" w:eastAsia="ja-JP"/>
        </w:rPr>
        <w:t>Why have we got in touch with you?</w:t>
      </w:r>
    </w:p>
    <w:p w14:paraId="5BBB97A5" w14:textId="2E2B1750" w:rsidR="00394140" w:rsidRPr="00394140" w:rsidRDefault="00B912CC" w:rsidP="00394140">
      <w:pPr>
        <w:spacing w:after="160" w:line="240" w:lineRule="auto"/>
        <w:rPr>
          <w:rFonts w:ascii="Albert Sans" w:eastAsia="MS Mincho" w:hAnsi="Albert Sans" w:cs="Arial"/>
          <w:szCs w:val="24"/>
          <w:lang w:val="en-US" w:eastAsia="ja-JP"/>
        </w:rPr>
      </w:pPr>
      <w:r w:rsidRPr="00B912CC">
        <w:rPr>
          <w:rFonts w:ascii="Albert Sans" w:eastAsia="MS Mincho" w:hAnsi="Albert Sans" w:cs="Arial"/>
          <w:szCs w:val="24"/>
          <w:lang w:val="en-US" w:eastAsia="ja-JP"/>
        </w:rPr>
        <w:t>We have been told you have made or would like to make payments towards a client’s plan</w:t>
      </w:r>
      <w:r>
        <w:rPr>
          <w:rFonts w:ascii="Albert Sans" w:eastAsia="MS Mincho" w:hAnsi="Albert Sans" w:cs="Arial"/>
          <w:szCs w:val="24"/>
          <w:lang w:val="en-US" w:eastAsia="ja-JP"/>
        </w:rPr>
        <w:t xml:space="preserve">. </w:t>
      </w:r>
      <w:r w:rsidR="00394140" w:rsidRPr="00394140">
        <w:rPr>
          <w:rFonts w:ascii="Albert Sans" w:eastAsia="MS Mincho" w:hAnsi="Albert Sans" w:cs="Arial"/>
          <w:szCs w:val="24"/>
          <w:lang w:val="en-US" w:eastAsia="ja-JP"/>
        </w:rPr>
        <w:t>Because we are a regulated charity, we have to check where the money we accept comes from. We just need a few bits of information so we can keep accepting your payments.</w:t>
      </w:r>
    </w:p>
    <w:p w14:paraId="46B57E11" w14:textId="77777777" w:rsidR="00394140" w:rsidRDefault="00394140" w:rsidP="00D70073">
      <w:pPr>
        <w:pStyle w:val="Heading4"/>
        <w:spacing w:before="120"/>
        <w:rPr>
          <w:rFonts w:eastAsia="MS Mincho"/>
          <w:lang w:val="en-US" w:eastAsia="ja-JP"/>
        </w:rPr>
      </w:pPr>
      <w:r w:rsidRPr="00394140">
        <w:rPr>
          <w:rFonts w:eastAsia="MS Mincho"/>
          <w:lang w:val="en-US" w:eastAsia="ja-JP"/>
        </w:rPr>
        <w:t>Information about you: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6084"/>
      </w:tblGrid>
      <w:tr w:rsidR="000D751B" w14:paraId="59FAB4A2" w14:textId="77777777" w:rsidTr="00FB3930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F7F4EC7" w14:textId="2EEAEEC6" w:rsidR="000D751B" w:rsidRDefault="000D751B" w:rsidP="00047ABA">
            <w:pPr>
              <w:spacing w:before="120"/>
              <w:rPr>
                <w:lang w:val="en-US" w:eastAsia="ja-JP"/>
              </w:rPr>
            </w:pPr>
            <w:r w:rsidRPr="00394140">
              <w:rPr>
                <w:rFonts w:ascii="Albert Sans" w:eastAsia="MS Mincho" w:hAnsi="Albert Sans" w:cs="Arial"/>
                <w:szCs w:val="24"/>
                <w:lang w:val="en-US" w:eastAsia="ja-JP"/>
              </w:rPr>
              <w:t>Your full name:</w:t>
            </w:r>
            <w:r w:rsidRPr="00394140">
              <w:rPr>
                <w:rFonts w:ascii="Albert Sans" w:eastAsia="MS Mincho" w:hAnsi="Albert Sans" w:cs="Arial"/>
                <w:szCs w:val="24"/>
                <w:lang w:val="en-US" w:eastAsia="ja-JP"/>
              </w:rPr>
              <w:tab/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FE0B0D" w14:textId="77777777" w:rsidR="000D751B" w:rsidRDefault="000D751B" w:rsidP="00FB3930">
            <w:pPr>
              <w:ind w:left="-113" w:firstLine="113"/>
              <w:rPr>
                <w:lang w:val="en-US" w:eastAsia="ja-JP"/>
              </w:rPr>
            </w:pPr>
          </w:p>
        </w:tc>
      </w:tr>
      <w:tr w:rsidR="000D751B" w14:paraId="1D93D75F" w14:textId="77777777" w:rsidTr="00FB3930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1F08C90" w14:textId="792E5287" w:rsidR="000D751B" w:rsidRDefault="000D751B" w:rsidP="00FB3930">
            <w:pPr>
              <w:spacing w:before="240"/>
              <w:rPr>
                <w:lang w:val="en-US" w:eastAsia="ja-JP"/>
              </w:rPr>
            </w:pPr>
            <w:r w:rsidRPr="00394140">
              <w:rPr>
                <w:rFonts w:ascii="Albert Sans" w:eastAsia="MS Mincho" w:hAnsi="Albert Sans" w:cs="Arial"/>
                <w:szCs w:val="24"/>
                <w:lang w:val="en-US" w:eastAsia="ja-JP"/>
              </w:rPr>
              <w:t xml:space="preserve">Your date of birth: </w:t>
            </w:r>
            <w:r w:rsidRPr="00394140">
              <w:rPr>
                <w:rFonts w:ascii="Albert Sans" w:eastAsia="MS Mincho" w:hAnsi="Albert Sans" w:cs="Arial"/>
                <w:szCs w:val="24"/>
                <w:lang w:val="en-US" w:eastAsia="ja-JP"/>
              </w:rPr>
              <w:tab/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4D1E66" w14:textId="77777777" w:rsidR="000D751B" w:rsidRDefault="000D751B" w:rsidP="00FB3930">
            <w:pPr>
              <w:spacing w:before="240"/>
              <w:ind w:left="-113" w:firstLine="113"/>
              <w:rPr>
                <w:lang w:val="en-US" w:eastAsia="ja-JP"/>
              </w:rPr>
            </w:pPr>
          </w:p>
        </w:tc>
      </w:tr>
      <w:tr w:rsidR="000D751B" w14:paraId="4E60C530" w14:textId="77777777" w:rsidTr="00FB3930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BBA1757" w14:textId="3071AB90" w:rsidR="000D751B" w:rsidRDefault="000D751B" w:rsidP="00FB3930">
            <w:pPr>
              <w:spacing w:before="240"/>
              <w:rPr>
                <w:lang w:val="en-US" w:eastAsia="ja-JP"/>
              </w:rPr>
            </w:pPr>
            <w:r w:rsidRPr="00394140">
              <w:rPr>
                <w:rFonts w:ascii="Albert Sans" w:eastAsia="MS Mincho" w:hAnsi="Albert Sans" w:cs="Arial"/>
                <w:szCs w:val="24"/>
                <w:lang w:val="en-US" w:eastAsia="ja-JP"/>
              </w:rPr>
              <w:t xml:space="preserve">Your address: </w:t>
            </w:r>
            <w:r w:rsidRPr="00394140">
              <w:rPr>
                <w:rFonts w:ascii="Albert Sans" w:eastAsia="MS Mincho" w:hAnsi="Albert Sans" w:cs="Arial"/>
                <w:szCs w:val="24"/>
                <w:lang w:val="en-US" w:eastAsia="ja-JP"/>
              </w:rPr>
              <w:tab/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E4C45" w14:textId="77777777" w:rsidR="000D751B" w:rsidRDefault="000D751B" w:rsidP="00FB3930">
            <w:pPr>
              <w:spacing w:before="240"/>
              <w:ind w:left="-113" w:firstLine="113"/>
              <w:rPr>
                <w:lang w:val="en-US" w:eastAsia="ja-JP"/>
              </w:rPr>
            </w:pPr>
          </w:p>
        </w:tc>
      </w:tr>
      <w:tr w:rsidR="000D751B" w14:paraId="6DAA3765" w14:textId="77777777" w:rsidTr="00FB3930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1799F45" w14:textId="54E696F2" w:rsidR="000D751B" w:rsidRDefault="000D751B" w:rsidP="00FB3930">
            <w:pPr>
              <w:spacing w:before="240"/>
              <w:rPr>
                <w:lang w:val="en-US" w:eastAsia="ja-JP"/>
              </w:rPr>
            </w:pPr>
            <w:r w:rsidRPr="00394140">
              <w:rPr>
                <w:rFonts w:ascii="Albert Sans" w:eastAsia="MS Mincho" w:hAnsi="Albert Sans" w:cs="Arial"/>
                <w:szCs w:val="24"/>
                <w:lang w:val="en-US" w:eastAsia="ja-JP"/>
              </w:rPr>
              <w:t>Your postcode: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E01C4A" w14:textId="77777777" w:rsidR="000D751B" w:rsidRDefault="000D751B" w:rsidP="00FB3930">
            <w:pPr>
              <w:spacing w:before="240"/>
              <w:ind w:left="-113" w:firstLine="113"/>
              <w:rPr>
                <w:lang w:val="en-US" w:eastAsia="ja-JP"/>
              </w:rPr>
            </w:pPr>
          </w:p>
        </w:tc>
      </w:tr>
      <w:tr w:rsidR="000D751B" w14:paraId="4F909B24" w14:textId="77777777" w:rsidTr="00FB3930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61C08D7" w14:textId="6C748F45" w:rsidR="000D751B" w:rsidRDefault="000D751B" w:rsidP="00FB3930">
            <w:pPr>
              <w:spacing w:before="240"/>
              <w:rPr>
                <w:lang w:val="en-US" w:eastAsia="ja-JP"/>
              </w:rPr>
            </w:pPr>
            <w:r w:rsidRPr="00394140">
              <w:rPr>
                <w:rFonts w:ascii="Albert Sans" w:eastAsia="MS Mincho" w:hAnsi="Albert Sans" w:cs="Arial"/>
                <w:szCs w:val="24"/>
                <w:lang w:val="en-US" w:eastAsia="ja-JP"/>
              </w:rPr>
              <w:t>Today’s date: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right w:val="nil"/>
            </w:tcBorders>
          </w:tcPr>
          <w:p w14:paraId="6C8BF05A" w14:textId="77777777" w:rsidR="000D751B" w:rsidRDefault="000D751B" w:rsidP="00FB3930">
            <w:pPr>
              <w:spacing w:before="240"/>
              <w:ind w:left="-113" w:firstLine="113"/>
              <w:rPr>
                <w:lang w:val="en-US" w:eastAsia="ja-JP"/>
              </w:rPr>
            </w:pPr>
          </w:p>
        </w:tc>
      </w:tr>
    </w:tbl>
    <w:p w14:paraId="607FC820" w14:textId="74B34EC8" w:rsidR="00394140" w:rsidRDefault="00394140" w:rsidP="000D751B">
      <w:pPr>
        <w:spacing w:before="120" w:line="240" w:lineRule="auto"/>
        <w:rPr>
          <w:rFonts w:ascii="Albert Sans" w:eastAsia="MS Mincho" w:hAnsi="Albert Sans" w:cs="Arial"/>
          <w:b/>
          <w:bCs/>
          <w:szCs w:val="24"/>
          <w:lang w:val="en-US" w:eastAsia="ja-JP"/>
        </w:rPr>
      </w:pPr>
      <w:r w:rsidRPr="00394140">
        <w:rPr>
          <w:rFonts w:ascii="Albert Sans" w:eastAsia="MS Mincho" w:hAnsi="Albert Sans" w:cs="Arial"/>
          <w:b/>
          <w:bCs/>
          <w:szCs w:val="24"/>
          <w:lang w:val="en-US" w:eastAsia="ja-JP"/>
        </w:rPr>
        <w:t>Information about the person you are making payments for: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0D751B" w14:paraId="2B561AE9" w14:textId="77777777" w:rsidTr="00FB3930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2D5D4B97" w14:textId="0EBBC6EA" w:rsidR="000D751B" w:rsidRDefault="000D751B" w:rsidP="00047ABA">
            <w:pPr>
              <w:spacing w:before="120"/>
              <w:rPr>
                <w:rFonts w:ascii="Albert Sans" w:eastAsia="MS Mincho" w:hAnsi="Albert Sans" w:cs="Arial"/>
                <w:b/>
                <w:bCs/>
                <w:szCs w:val="24"/>
                <w:lang w:val="en-US" w:eastAsia="ja-JP"/>
              </w:rPr>
            </w:pPr>
            <w:r w:rsidRPr="00394140">
              <w:rPr>
                <w:rFonts w:ascii="Albert Sans" w:eastAsia="MS Mincho" w:hAnsi="Albert Sans" w:cs="Arial"/>
                <w:szCs w:val="24"/>
                <w:lang w:val="en-US" w:eastAsia="ja-JP"/>
              </w:rPr>
              <w:t xml:space="preserve">Client name: </w:t>
            </w:r>
            <w:r w:rsidRPr="00394140">
              <w:rPr>
                <w:rFonts w:ascii="Albert Sans" w:eastAsia="MS Mincho" w:hAnsi="Albert Sans" w:cs="Arial"/>
                <w:szCs w:val="24"/>
                <w:lang w:val="en-US" w:eastAsia="ja-JP"/>
              </w:rPr>
              <w:tab/>
            </w:r>
          </w:p>
        </w:tc>
        <w:tc>
          <w:tcPr>
            <w:tcW w:w="6089" w:type="dxa"/>
            <w:tcBorders>
              <w:top w:val="nil"/>
              <w:left w:val="nil"/>
              <w:right w:val="nil"/>
            </w:tcBorders>
          </w:tcPr>
          <w:p w14:paraId="6F29A2C4" w14:textId="77777777" w:rsidR="000D751B" w:rsidRDefault="000D751B" w:rsidP="00FB3930">
            <w:pPr>
              <w:rPr>
                <w:rFonts w:ascii="Albert Sans" w:eastAsia="MS Mincho" w:hAnsi="Albert Sans" w:cs="Arial"/>
                <w:b/>
                <w:bCs/>
                <w:szCs w:val="24"/>
                <w:lang w:val="en-US" w:eastAsia="ja-JP"/>
              </w:rPr>
            </w:pPr>
          </w:p>
        </w:tc>
      </w:tr>
      <w:tr w:rsidR="000D751B" w14:paraId="7E1A181A" w14:textId="77777777" w:rsidTr="00FB3930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21533117" w14:textId="1833DA29" w:rsidR="000D751B" w:rsidRDefault="000D751B" w:rsidP="00FB3930">
            <w:pPr>
              <w:spacing w:before="240"/>
              <w:rPr>
                <w:rFonts w:ascii="Albert Sans" w:eastAsia="MS Mincho" w:hAnsi="Albert Sans" w:cs="Arial"/>
                <w:b/>
                <w:bCs/>
                <w:szCs w:val="24"/>
                <w:lang w:val="en-US" w:eastAsia="ja-JP"/>
              </w:rPr>
            </w:pPr>
            <w:r w:rsidRPr="00394140">
              <w:rPr>
                <w:rFonts w:ascii="Albert Sans" w:eastAsia="MS Mincho" w:hAnsi="Albert Sans" w:cs="Arial"/>
                <w:szCs w:val="24"/>
                <w:lang w:val="en-US" w:eastAsia="ja-JP"/>
              </w:rPr>
              <w:t>Client reference number:</w:t>
            </w:r>
          </w:p>
        </w:tc>
        <w:tc>
          <w:tcPr>
            <w:tcW w:w="6089" w:type="dxa"/>
            <w:tcBorders>
              <w:left w:val="nil"/>
              <w:right w:val="nil"/>
            </w:tcBorders>
          </w:tcPr>
          <w:p w14:paraId="0F8F0E09" w14:textId="77777777" w:rsidR="000D751B" w:rsidRDefault="000D751B" w:rsidP="00FB3930">
            <w:pPr>
              <w:spacing w:before="240"/>
              <w:rPr>
                <w:rFonts w:ascii="Albert Sans" w:eastAsia="MS Mincho" w:hAnsi="Albert Sans" w:cs="Arial"/>
                <w:b/>
                <w:bCs/>
                <w:szCs w:val="24"/>
                <w:lang w:val="en-US" w:eastAsia="ja-JP"/>
              </w:rPr>
            </w:pPr>
          </w:p>
        </w:tc>
      </w:tr>
    </w:tbl>
    <w:p w14:paraId="0F9FFAFC" w14:textId="2F228958" w:rsidR="00394140" w:rsidRPr="00D70073" w:rsidRDefault="000D751B" w:rsidP="00FB3930">
      <w:pPr>
        <w:spacing w:before="240" w:after="0" w:line="240" w:lineRule="auto"/>
        <w:rPr>
          <w:rFonts w:ascii="Albert Sans" w:eastAsia="MS Mincho" w:hAnsi="Albert Sans" w:cs="Arial"/>
          <w:szCs w:val="24"/>
          <w:lang w:val="en-US" w:eastAsia="ja-JP"/>
        </w:rPr>
      </w:pPr>
      <w:r>
        <w:rPr>
          <w:rFonts w:ascii="Albert Sans" w:eastAsia="MS Mincho" w:hAnsi="Albert Sans" w:cs="Arial"/>
          <w:szCs w:val="24"/>
          <w:lang w:val="en-US" w:eastAsia="ja-JP"/>
        </w:rPr>
        <w:br/>
      </w:r>
      <w:r w:rsidR="00394140" w:rsidRPr="00394140">
        <w:rPr>
          <w:rFonts w:ascii="Albert Sans" w:eastAsia="MS Mincho" w:hAnsi="Albert Sans" w:cs="Arial"/>
          <w:szCs w:val="24"/>
          <w:lang w:val="en-US" w:eastAsia="ja-JP"/>
        </w:rPr>
        <w:t xml:space="preserve">They can find their client reference number </w:t>
      </w:r>
      <w:proofErr w:type="gramStart"/>
      <w:r w:rsidR="00394140" w:rsidRPr="00394140">
        <w:rPr>
          <w:rFonts w:ascii="Albert Sans" w:eastAsia="MS Mincho" w:hAnsi="Albert Sans" w:cs="Arial"/>
          <w:szCs w:val="24"/>
          <w:lang w:val="en-US" w:eastAsia="ja-JP"/>
        </w:rPr>
        <w:t>on</w:t>
      </w:r>
      <w:proofErr w:type="gramEnd"/>
      <w:r w:rsidR="00394140" w:rsidRPr="00394140">
        <w:rPr>
          <w:rFonts w:ascii="Albert Sans" w:eastAsia="MS Mincho" w:hAnsi="Albert Sans" w:cs="Arial"/>
          <w:szCs w:val="24"/>
          <w:lang w:val="en-US" w:eastAsia="ja-JP"/>
        </w:rPr>
        <w:t xml:space="preserve"> any email or letter we have sent them.</w:t>
      </w:r>
    </w:p>
    <w:p w14:paraId="076C413C" w14:textId="77777777" w:rsidR="00394140" w:rsidRPr="00394140" w:rsidRDefault="00394140" w:rsidP="00394140">
      <w:pPr>
        <w:pStyle w:val="Heading4"/>
        <w:jc w:val="center"/>
        <w:rPr>
          <w:rFonts w:eastAsia="MS Mincho"/>
          <w:u w:val="single"/>
          <w:lang w:val="en-US" w:eastAsia="ja-JP"/>
        </w:rPr>
      </w:pPr>
      <w:r w:rsidRPr="00394140">
        <w:rPr>
          <w:rFonts w:eastAsia="MS Mincho"/>
          <w:u w:val="single"/>
          <w:lang w:val="en-US" w:eastAsia="ja-JP"/>
        </w:rPr>
        <w:t>Please read this carefully and sign if you agree</w:t>
      </w:r>
    </w:p>
    <w:p w14:paraId="5F0F4A4D" w14:textId="77777777" w:rsidR="00394140" w:rsidRPr="00394140" w:rsidRDefault="00394140" w:rsidP="00394140">
      <w:pPr>
        <w:spacing w:after="160" w:line="240" w:lineRule="auto"/>
        <w:rPr>
          <w:rFonts w:ascii="Albert Sans" w:eastAsia="MS Mincho" w:hAnsi="Albert Sans" w:cs="Arial"/>
          <w:szCs w:val="24"/>
          <w:lang w:val="en-US" w:eastAsia="ja-JP"/>
        </w:rPr>
      </w:pPr>
      <w:r w:rsidRPr="00394140">
        <w:rPr>
          <w:rFonts w:ascii="Albert Sans" w:eastAsia="MS Mincho" w:hAnsi="Albert Sans" w:cs="Arial"/>
          <w:szCs w:val="24"/>
          <w:lang w:val="en-US" w:eastAsia="ja-JP"/>
        </w:rPr>
        <w:t>I can confirm that the money I am sending to StepChange Debt Charity is for the purpose of making regular payments for the above client. I can also confirm to the best of my knowledge that the money has been obtained lawfully.</w:t>
      </w:r>
    </w:p>
    <w:p w14:paraId="68A24BF4" w14:textId="77777777" w:rsidR="00394140" w:rsidRDefault="00394140" w:rsidP="00394140">
      <w:pPr>
        <w:spacing w:after="160" w:line="240" w:lineRule="auto"/>
        <w:rPr>
          <w:rFonts w:ascii="Albert Sans" w:eastAsia="MS Mincho" w:hAnsi="Albert Sans" w:cs="Arial"/>
          <w:szCs w:val="24"/>
          <w:lang w:val="en-US" w:eastAsia="ja-JP"/>
        </w:rPr>
      </w:pPr>
      <w:r w:rsidRPr="00394140">
        <w:rPr>
          <w:rFonts w:ascii="Albert Sans" w:eastAsia="MS Mincho" w:hAnsi="Albert Sans" w:cs="Arial"/>
          <w:szCs w:val="24"/>
          <w:lang w:val="en-US" w:eastAsia="ja-JP"/>
        </w:rPr>
        <w:t xml:space="preserve">I am happy for StepChange Debt Charity to complete an identity check. In some cases, StepChange Debt Charity may have to request identity documents from me. I understand that this identity check will have </w:t>
      </w:r>
      <w:r w:rsidRPr="00394140">
        <w:rPr>
          <w:rFonts w:ascii="Albert Sans" w:eastAsia="MS Mincho" w:hAnsi="Albert Sans" w:cs="Arial"/>
          <w:szCs w:val="24"/>
          <w:u w:val="single"/>
          <w:lang w:val="en-US" w:eastAsia="ja-JP"/>
        </w:rPr>
        <w:t>no impact</w:t>
      </w:r>
      <w:r w:rsidRPr="00394140">
        <w:rPr>
          <w:rFonts w:ascii="Albert Sans" w:eastAsia="MS Mincho" w:hAnsi="Albert Sans" w:cs="Arial"/>
          <w:szCs w:val="24"/>
          <w:lang w:val="en-US" w:eastAsia="ja-JP"/>
        </w:rPr>
        <w:t xml:space="preserve"> on my credit file.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D70073" w14:paraId="5FA1A5B7" w14:textId="77777777" w:rsidTr="00047ABA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01AC68C2" w14:textId="02AD97B4" w:rsidR="00D70073" w:rsidRDefault="00D70073" w:rsidP="00047ABA">
            <w:pPr>
              <w:spacing w:before="120"/>
              <w:rPr>
                <w:rFonts w:ascii="Albert Sans" w:eastAsia="MS Mincho" w:hAnsi="Albert Sans" w:cs="Arial"/>
                <w:szCs w:val="24"/>
                <w:lang w:val="en-US" w:eastAsia="ja-JP"/>
              </w:rPr>
            </w:pPr>
            <w:r w:rsidRPr="00394140">
              <w:rPr>
                <w:rFonts w:ascii="Albert Sans" w:eastAsia="MS Mincho" w:hAnsi="Albert Sans" w:cs="Arial"/>
                <w:szCs w:val="24"/>
                <w:lang w:val="en-US" w:eastAsia="ja-JP"/>
              </w:rPr>
              <w:t>Your full name</w:t>
            </w:r>
            <w:r>
              <w:rPr>
                <w:rFonts w:ascii="Albert Sans" w:eastAsia="MS Mincho" w:hAnsi="Albert Sans" w:cs="Arial"/>
                <w:szCs w:val="24"/>
                <w:lang w:val="en-US" w:eastAsia="ja-JP"/>
              </w:rPr>
              <w:t>:</w:t>
            </w:r>
          </w:p>
        </w:tc>
        <w:tc>
          <w:tcPr>
            <w:tcW w:w="6089" w:type="dxa"/>
            <w:tcBorders>
              <w:top w:val="nil"/>
              <w:left w:val="nil"/>
              <w:right w:val="nil"/>
            </w:tcBorders>
          </w:tcPr>
          <w:p w14:paraId="4E3B9A77" w14:textId="77777777" w:rsidR="00D70073" w:rsidRDefault="00D70073" w:rsidP="00047ABA">
            <w:pPr>
              <w:spacing w:before="120"/>
              <w:rPr>
                <w:rFonts w:ascii="Albert Sans" w:eastAsia="MS Mincho" w:hAnsi="Albert Sans" w:cs="Arial"/>
                <w:szCs w:val="24"/>
                <w:lang w:val="en-US" w:eastAsia="ja-JP"/>
              </w:rPr>
            </w:pPr>
          </w:p>
        </w:tc>
      </w:tr>
      <w:tr w:rsidR="00D70073" w14:paraId="1EEDD9F6" w14:textId="77777777" w:rsidTr="00047ABA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575F5032" w14:textId="56D8229B" w:rsidR="00D70073" w:rsidRDefault="00D70073" w:rsidP="00FB3930">
            <w:pPr>
              <w:spacing w:before="240"/>
              <w:rPr>
                <w:rFonts w:ascii="Albert Sans" w:eastAsia="MS Mincho" w:hAnsi="Albert Sans" w:cs="Arial"/>
                <w:szCs w:val="24"/>
                <w:lang w:val="en-US" w:eastAsia="ja-JP"/>
              </w:rPr>
            </w:pPr>
            <w:r w:rsidRPr="00394140">
              <w:rPr>
                <w:rFonts w:ascii="Albert Sans" w:eastAsia="MS Mincho" w:hAnsi="Albert Sans" w:cs="Arial"/>
                <w:szCs w:val="24"/>
                <w:lang w:val="en-US" w:eastAsia="ja-JP"/>
              </w:rPr>
              <w:t>Your signature</w:t>
            </w:r>
            <w:r>
              <w:rPr>
                <w:rFonts w:ascii="Albert Sans" w:eastAsia="MS Mincho" w:hAnsi="Albert Sans" w:cs="Arial"/>
                <w:szCs w:val="24"/>
                <w:lang w:val="en-US" w:eastAsia="ja-JP"/>
              </w:rPr>
              <w:t>:</w:t>
            </w:r>
          </w:p>
        </w:tc>
        <w:tc>
          <w:tcPr>
            <w:tcW w:w="6089" w:type="dxa"/>
            <w:tcBorders>
              <w:left w:val="nil"/>
              <w:right w:val="nil"/>
            </w:tcBorders>
          </w:tcPr>
          <w:p w14:paraId="7E946B85" w14:textId="77777777" w:rsidR="00D70073" w:rsidRDefault="00D70073" w:rsidP="00FB3930">
            <w:pPr>
              <w:spacing w:before="240"/>
              <w:rPr>
                <w:rFonts w:ascii="Albert Sans" w:eastAsia="MS Mincho" w:hAnsi="Albert Sans" w:cs="Arial"/>
                <w:szCs w:val="24"/>
                <w:lang w:val="en-US" w:eastAsia="ja-JP"/>
              </w:rPr>
            </w:pPr>
          </w:p>
        </w:tc>
      </w:tr>
    </w:tbl>
    <w:p w14:paraId="186AF9C5" w14:textId="77777777" w:rsidR="00394140" w:rsidRPr="00394140" w:rsidRDefault="00394140" w:rsidP="00394140">
      <w:pPr>
        <w:pStyle w:val="Heading4"/>
        <w:rPr>
          <w:rFonts w:eastAsia="MS Mincho"/>
          <w:lang w:val="en-US" w:eastAsia="ja-JP"/>
        </w:rPr>
      </w:pPr>
      <w:r w:rsidRPr="00394140">
        <w:rPr>
          <w:rFonts w:eastAsia="MS Mincho"/>
          <w:lang w:val="en-US" w:eastAsia="ja-JP"/>
        </w:rPr>
        <w:lastRenderedPageBreak/>
        <w:t>What you need to do</w:t>
      </w:r>
    </w:p>
    <w:p w14:paraId="5AFCC4E5" w14:textId="77777777" w:rsidR="00394140" w:rsidRPr="00394140" w:rsidRDefault="00394140" w:rsidP="00394140">
      <w:pPr>
        <w:spacing w:after="160" w:line="240" w:lineRule="auto"/>
        <w:rPr>
          <w:rFonts w:ascii="Albert Sans" w:eastAsia="MS Mincho" w:hAnsi="Albert Sans" w:cs="Arial"/>
          <w:szCs w:val="24"/>
          <w:lang w:val="en-US" w:eastAsia="ja-JP"/>
        </w:rPr>
      </w:pPr>
      <w:r w:rsidRPr="00394140">
        <w:rPr>
          <w:rFonts w:ascii="Albert Sans" w:eastAsia="MS Mincho" w:hAnsi="Albert Sans" w:cs="Arial"/>
          <w:szCs w:val="24"/>
          <w:lang w:val="en-US" w:eastAsia="ja-JP"/>
        </w:rPr>
        <w:t>To keep making payments for the above client, you just need to fill this form out with a black pen using capital letters and return it to us. Please do this as quickly as you can to avoid any delays with their next payment.</w:t>
      </w:r>
    </w:p>
    <w:p w14:paraId="2E1A71BA" w14:textId="77777777" w:rsidR="00394140" w:rsidRPr="00394140" w:rsidRDefault="00394140" w:rsidP="00394140">
      <w:pPr>
        <w:pStyle w:val="Heading4"/>
        <w:rPr>
          <w:rFonts w:eastAsia="MS Mincho"/>
          <w:lang w:val="en-US" w:eastAsia="ja-JP"/>
        </w:rPr>
      </w:pPr>
      <w:r w:rsidRPr="00394140">
        <w:rPr>
          <w:rFonts w:eastAsia="MS Mincho"/>
          <w:lang w:val="en-US" w:eastAsia="ja-JP"/>
        </w:rPr>
        <w:t>How to return the form to us</w:t>
      </w:r>
    </w:p>
    <w:p w14:paraId="4789B759" w14:textId="77777777" w:rsidR="00394140" w:rsidRPr="00394140" w:rsidRDefault="00394140" w:rsidP="00394140">
      <w:pPr>
        <w:spacing w:after="160" w:line="240" w:lineRule="auto"/>
        <w:rPr>
          <w:rFonts w:ascii="Albert Sans" w:eastAsia="MS Mincho" w:hAnsi="Albert Sans" w:cs="Arial"/>
          <w:szCs w:val="24"/>
          <w:lang w:val="en-US" w:eastAsia="ja-JP"/>
        </w:rPr>
      </w:pPr>
      <w:r w:rsidRPr="00394140">
        <w:rPr>
          <w:rFonts w:ascii="Albert Sans" w:eastAsia="MS Mincho" w:hAnsi="Albert Sans" w:cs="Arial"/>
          <w:b/>
          <w:bCs/>
          <w:szCs w:val="24"/>
          <w:lang w:val="en-US" w:eastAsia="ja-JP"/>
        </w:rPr>
        <w:t>By email:</w:t>
      </w:r>
      <w:r w:rsidRPr="00394140">
        <w:rPr>
          <w:rFonts w:ascii="Albert Sans" w:eastAsia="MS Mincho" w:hAnsi="Albert Sans" w:cs="Arial"/>
          <w:szCs w:val="24"/>
          <w:lang w:val="en-US" w:eastAsia="ja-JP"/>
        </w:rPr>
        <w:t xml:space="preserve"> Scan or take a picture of the completed form and email it to us at: </w:t>
      </w:r>
      <w:hyperlink r:id="rId12">
        <w:r w:rsidRPr="00394140">
          <w:rPr>
            <w:rFonts w:ascii="Albert Sans" w:eastAsia="MS Mincho" w:hAnsi="Albert Sans" w:cs="Arial"/>
            <w:color w:val="467886"/>
            <w:szCs w:val="24"/>
            <w:u w:val="single"/>
            <w:lang w:val="en-US" w:eastAsia="ja-JP"/>
          </w:rPr>
          <w:t>paymentqueries@stepchange.org</w:t>
        </w:r>
      </w:hyperlink>
      <w:r w:rsidRPr="00394140">
        <w:rPr>
          <w:rFonts w:ascii="Albert Sans" w:eastAsia="MS Mincho" w:hAnsi="Albert Sans" w:cs="Arial"/>
          <w:szCs w:val="24"/>
          <w:lang w:val="en-US" w:eastAsia="ja-JP"/>
        </w:rPr>
        <w:t xml:space="preserve"> </w:t>
      </w:r>
    </w:p>
    <w:p w14:paraId="094BB5D1" w14:textId="77777777" w:rsidR="00394140" w:rsidRPr="00394140" w:rsidRDefault="00394140" w:rsidP="00394140">
      <w:pPr>
        <w:spacing w:after="160" w:line="240" w:lineRule="auto"/>
        <w:rPr>
          <w:rFonts w:ascii="Albert Sans" w:eastAsia="MS Mincho" w:hAnsi="Albert Sans" w:cs="Arial"/>
          <w:szCs w:val="24"/>
          <w:lang w:val="en-US" w:eastAsia="ja-JP"/>
        </w:rPr>
      </w:pPr>
      <w:r w:rsidRPr="00394140">
        <w:rPr>
          <w:rFonts w:ascii="Albert Sans" w:eastAsia="MS Mincho" w:hAnsi="Albert Sans" w:cs="Arial"/>
          <w:b/>
          <w:bCs/>
          <w:szCs w:val="24"/>
          <w:lang w:val="en-US" w:eastAsia="ja-JP"/>
        </w:rPr>
        <w:t xml:space="preserve">By post: </w:t>
      </w:r>
      <w:r w:rsidRPr="00394140">
        <w:rPr>
          <w:rFonts w:ascii="Albert Sans" w:eastAsia="MS Mincho" w:hAnsi="Albert Sans" w:cs="Arial"/>
          <w:szCs w:val="24"/>
          <w:lang w:val="en-US" w:eastAsia="ja-JP"/>
        </w:rPr>
        <w:t>Send the completed form to StepChange Debt Charity, 123 Albion Street, LS28ER, Leeds, West Yorkshire</w:t>
      </w:r>
    </w:p>
    <w:p w14:paraId="388AB64B" w14:textId="77777777" w:rsidR="00394140" w:rsidRPr="00394140" w:rsidRDefault="00394140" w:rsidP="00394140">
      <w:pPr>
        <w:pStyle w:val="Heading4"/>
        <w:rPr>
          <w:rFonts w:eastAsia="MS Mincho"/>
          <w:lang w:val="en-US" w:eastAsia="ja-JP"/>
        </w:rPr>
      </w:pPr>
      <w:r w:rsidRPr="00394140">
        <w:rPr>
          <w:rFonts w:eastAsia="MS Mincho"/>
          <w:lang w:val="en-US" w:eastAsia="ja-JP"/>
        </w:rPr>
        <w:t>What to do if you have any questions</w:t>
      </w:r>
    </w:p>
    <w:p w14:paraId="3C802AE5" w14:textId="77777777" w:rsidR="00394140" w:rsidRPr="00394140" w:rsidRDefault="00394140" w:rsidP="00394140">
      <w:pPr>
        <w:spacing w:after="160" w:line="240" w:lineRule="auto"/>
        <w:rPr>
          <w:rFonts w:ascii="Albert Sans" w:eastAsia="MS Mincho" w:hAnsi="Albert Sans" w:cs="Arial"/>
          <w:szCs w:val="24"/>
          <w:lang w:val="en-US" w:eastAsia="ja-JP"/>
        </w:rPr>
      </w:pPr>
      <w:r w:rsidRPr="00394140">
        <w:rPr>
          <w:rFonts w:ascii="Albert Sans" w:eastAsia="MS Mincho" w:hAnsi="Albert Sans" w:cs="Arial"/>
          <w:szCs w:val="24"/>
          <w:lang w:val="en-US" w:eastAsia="ja-JP"/>
        </w:rPr>
        <w:t xml:space="preserve">If you have any questions, please get in touch by either: </w:t>
      </w:r>
    </w:p>
    <w:p w14:paraId="1BFA7041" w14:textId="77777777" w:rsidR="00394140" w:rsidRPr="00394140" w:rsidRDefault="00394140" w:rsidP="00394140">
      <w:pPr>
        <w:numPr>
          <w:ilvl w:val="0"/>
          <w:numId w:val="23"/>
        </w:numPr>
        <w:spacing w:after="160" w:line="240" w:lineRule="auto"/>
        <w:contextualSpacing/>
        <w:rPr>
          <w:rFonts w:ascii="Albert Sans" w:eastAsia="MS Mincho" w:hAnsi="Albert Sans" w:cs="Arial"/>
          <w:szCs w:val="24"/>
          <w:lang w:val="en-US" w:eastAsia="ja-JP"/>
        </w:rPr>
      </w:pPr>
      <w:r w:rsidRPr="00394140">
        <w:rPr>
          <w:rFonts w:ascii="Albert Sans" w:eastAsia="MS Mincho" w:hAnsi="Albert Sans" w:cs="Arial"/>
          <w:szCs w:val="24"/>
          <w:lang w:val="en-US" w:eastAsia="ja-JP"/>
        </w:rPr>
        <w:t xml:space="preserve">Emailing us at </w:t>
      </w:r>
      <w:hyperlink r:id="rId13">
        <w:r w:rsidRPr="00394140">
          <w:rPr>
            <w:rFonts w:ascii="Albert Sans" w:eastAsia="MS Mincho" w:hAnsi="Albert Sans" w:cs="Arial"/>
            <w:color w:val="467886"/>
            <w:szCs w:val="24"/>
            <w:u w:val="single"/>
            <w:lang w:val="en-US" w:eastAsia="ja-JP"/>
          </w:rPr>
          <w:t>paymentqueries@stepchange.org</w:t>
        </w:r>
      </w:hyperlink>
    </w:p>
    <w:p w14:paraId="71B13804" w14:textId="77777777" w:rsidR="00394140" w:rsidRPr="00394140" w:rsidRDefault="00394140" w:rsidP="00394140">
      <w:pPr>
        <w:numPr>
          <w:ilvl w:val="0"/>
          <w:numId w:val="23"/>
        </w:numPr>
        <w:spacing w:after="160" w:line="240" w:lineRule="auto"/>
        <w:contextualSpacing/>
        <w:rPr>
          <w:rFonts w:ascii="Albert Sans" w:eastAsia="MS Mincho" w:hAnsi="Albert Sans" w:cs="Arial"/>
          <w:szCs w:val="24"/>
          <w:lang w:val="en-US" w:eastAsia="ja-JP"/>
        </w:rPr>
      </w:pPr>
      <w:proofErr w:type="gramStart"/>
      <w:r w:rsidRPr="00394140">
        <w:rPr>
          <w:rFonts w:ascii="Albert Sans" w:eastAsia="MS Mincho" w:hAnsi="Albert Sans" w:cs="Arial"/>
          <w:szCs w:val="24"/>
          <w:lang w:val="en-US" w:eastAsia="ja-JP"/>
        </w:rPr>
        <w:t>Calling</w:t>
      </w:r>
      <w:proofErr w:type="gramEnd"/>
      <w:r w:rsidRPr="00394140">
        <w:rPr>
          <w:rFonts w:ascii="Albert Sans" w:eastAsia="MS Mincho" w:hAnsi="Albert Sans" w:cs="Arial"/>
          <w:szCs w:val="24"/>
          <w:lang w:val="en-US" w:eastAsia="ja-JP"/>
        </w:rPr>
        <w:t xml:space="preserve"> us on 0300 303 2507 </w:t>
      </w:r>
    </w:p>
    <w:p w14:paraId="36BED974" w14:textId="77777777" w:rsidR="00394140" w:rsidRPr="00394140" w:rsidRDefault="00394140" w:rsidP="00394140">
      <w:pPr>
        <w:spacing w:after="160" w:line="240" w:lineRule="auto"/>
        <w:rPr>
          <w:rFonts w:ascii="Albert Sans" w:eastAsia="MS Mincho" w:hAnsi="Albert Sans" w:cs="Arial"/>
          <w:szCs w:val="24"/>
          <w:lang w:val="en-US" w:eastAsia="ja-JP"/>
        </w:rPr>
      </w:pPr>
      <w:r w:rsidRPr="00394140">
        <w:rPr>
          <w:rFonts w:ascii="Albert Sans" w:eastAsia="MS Mincho" w:hAnsi="Albert Sans" w:cs="Arial"/>
          <w:szCs w:val="24"/>
          <w:lang w:val="en-US" w:eastAsia="ja-JP"/>
        </w:rPr>
        <w:t>You can also get in touch if you or the person you are making payments for does not have access to a printer. We are open Monday to Friday, 8am to 5pm.</w:t>
      </w:r>
    </w:p>
    <w:p w14:paraId="52A91579" w14:textId="77777777" w:rsidR="00394140" w:rsidRPr="00394140" w:rsidRDefault="00394140" w:rsidP="00394140">
      <w:pPr>
        <w:pStyle w:val="Heading4"/>
        <w:rPr>
          <w:rFonts w:eastAsia="MS Mincho"/>
          <w:lang w:val="en-US" w:eastAsia="ja-JP"/>
        </w:rPr>
      </w:pPr>
      <w:r w:rsidRPr="00394140">
        <w:rPr>
          <w:rFonts w:eastAsia="MS Mincho"/>
          <w:lang w:val="en-US" w:eastAsia="ja-JP"/>
        </w:rPr>
        <w:t>How we use your information</w:t>
      </w:r>
    </w:p>
    <w:p w14:paraId="3BA9B719" w14:textId="77777777" w:rsidR="00394140" w:rsidRPr="00394140" w:rsidRDefault="00394140" w:rsidP="00394140">
      <w:pPr>
        <w:spacing w:after="160" w:line="240" w:lineRule="auto"/>
        <w:rPr>
          <w:rFonts w:ascii="Albert Sans" w:eastAsia="MS Mincho" w:hAnsi="Albert Sans" w:cs="Arial"/>
          <w:szCs w:val="24"/>
          <w:lang w:val="en-US" w:eastAsia="ja-JP"/>
        </w:rPr>
      </w:pPr>
      <w:r w:rsidRPr="00394140">
        <w:rPr>
          <w:rFonts w:ascii="Albert Sans" w:eastAsia="MS Mincho" w:hAnsi="Albert Sans" w:cs="Arial"/>
          <w:szCs w:val="24"/>
          <w:lang w:val="en-US" w:eastAsia="ja-JP"/>
        </w:rPr>
        <w:t xml:space="preserve">We will only use your information to carry out the identity check. You can read our full privacy notice and learn more about how we use your information here: </w:t>
      </w:r>
      <w:hyperlink r:id="rId14">
        <w:r w:rsidRPr="00394140">
          <w:rPr>
            <w:rFonts w:ascii="Albert Sans" w:eastAsia="MS Mincho" w:hAnsi="Albert Sans" w:cs="Arial"/>
            <w:color w:val="467886"/>
            <w:szCs w:val="24"/>
            <w:u w:val="single"/>
            <w:lang w:val="en-US" w:eastAsia="ja-JP"/>
          </w:rPr>
          <w:t>www.stepchange.org/legal/privacy-policy/third-parties</w:t>
        </w:r>
      </w:hyperlink>
      <w:r w:rsidRPr="00394140">
        <w:rPr>
          <w:rFonts w:ascii="Albert Sans" w:eastAsia="MS Mincho" w:hAnsi="Albert Sans" w:cs="Arial"/>
          <w:szCs w:val="24"/>
          <w:lang w:val="en-US" w:eastAsia="ja-JP"/>
        </w:rPr>
        <w:t xml:space="preserve"> </w:t>
      </w:r>
    </w:p>
    <w:p w14:paraId="78E20262" w14:textId="77777777" w:rsidR="00394140" w:rsidRPr="00394140" w:rsidRDefault="00394140" w:rsidP="00394140">
      <w:pPr>
        <w:spacing w:after="160" w:line="279" w:lineRule="auto"/>
        <w:rPr>
          <w:rFonts w:ascii="Albert Sans" w:eastAsia="MS Mincho" w:hAnsi="Albert Sans" w:cs="Arial"/>
          <w:szCs w:val="24"/>
          <w:lang w:val="en-US" w:eastAsia="ja-JP"/>
        </w:rPr>
      </w:pPr>
    </w:p>
    <w:p w14:paraId="118274AC" w14:textId="77777777" w:rsidR="00ED2F33" w:rsidRPr="00394140" w:rsidRDefault="00ED2F33" w:rsidP="00394140"/>
    <w:sectPr w:rsidR="00ED2F33" w:rsidRPr="00394140" w:rsidSect="00503482">
      <w:headerReference w:type="default" r:id="rId15"/>
      <w:footerReference w:type="default" r:id="rId16"/>
      <w:headerReference w:type="first" r:id="rId17"/>
      <w:pgSz w:w="11906" w:h="16838"/>
      <w:pgMar w:top="2082" w:right="1134" w:bottom="1440" w:left="1134" w:header="709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52194" w14:textId="77777777" w:rsidR="00FF55AF" w:rsidRDefault="00FF55AF" w:rsidP="007E06C9">
      <w:pPr>
        <w:spacing w:after="0" w:line="240" w:lineRule="auto"/>
      </w:pPr>
      <w:r>
        <w:separator/>
      </w:r>
    </w:p>
  </w:endnote>
  <w:endnote w:type="continuationSeparator" w:id="0">
    <w:p w14:paraId="7ED8F0FA" w14:textId="77777777" w:rsidR="00FF55AF" w:rsidRDefault="00FF55AF" w:rsidP="007E0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 Sans">
    <w:altName w:val="Calibri"/>
    <w:panose1 w:val="00000000000000000000"/>
    <w:charset w:val="00"/>
    <w:family w:val="auto"/>
    <w:pitch w:val="variable"/>
    <w:sig w:usb0="A00000BF" w:usb1="4000204B" w:usb2="00000000" w:usb3="00000000" w:csb0="00000093" w:csb1="00000000"/>
  </w:font>
  <w:font w:name="Degular">
    <w:panose1 w:val="020B0804050503060204"/>
    <w:charset w:val="00"/>
    <w:family w:val="swiss"/>
    <w:pitch w:val="variable"/>
    <w:sig w:usb0="A000002F" w:usb1="5000000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3759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9DAA6D" w14:textId="77777777" w:rsidR="003515E4" w:rsidRDefault="003515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9FDCD5" w14:textId="77777777" w:rsidR="003515E4" w:rsidRDefault="00351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F8389" w14:textId="77777777" w:rsidR="00FF55AF" w:rsidRDefault="00FF55AF" w:rsidP="007E06C9">
      <w:pPr>
        <w:spacing w:after="0" w:line="240" w:lineRule="auto"/>
      </w:pPr>
      <w:r>
        <w:separator/>
      </w:r>
    </w:p>
  </w:footnote>
  <w:footnote w:type="continuationSeparator" w:id="0">
    <w:p w14:paraId="01776D95" w14:textId="77777777" w:rsidR="00FF55AF" w:rsidRDefault="00FF55AF" w:rsidP="007E0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4A439" w14:textId="77777777" w:rsidR="003515E4" w:rsidRDefault="003515E4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B02DA6C" wp14:editId="778231B4">
          <wp:simplePos x="0" y="0"/>
          <wp:positionH relativeFrom="column">
            <wp:posOffset>4951563</wp:posOffset>
          </wp:positionH>
          <wp:positionV relativeFrom="paragraph">
            <wp:posOffset>-207669</wp:posOffset>
          </wp:positionV>
          <wp:extent cx="1544224" cy="606762"/>
          <wp:effectExtent l="0" t="0" r="0" b="0"/>
          <wp:wrapNone/>
          <wp:docPr id="250104942" name="Picture 250104942" descr="A picture containing font, graphics, 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font, graphics, text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224" cy="606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50DE2" w14:textId="77777777" w:rsidR="0075530F" w:rsidRDefault="003515E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B9C9BD" wp14:editId="6A7D4188">
          <wp:simplePos x="0" y="0"/>
          <wp:positionH relativeFrom="column">
            <wp:posOffset>4938395</wp:posOffset>
          </wp:positionH>
          <wp:positionV relativeFrom="paragraph">
            <wp:posOffset>-208280</wp:posOffset>
          </wp:positionV>
          <wp:extent cx="1543685" cy="606425"/>
          <wp:effectExtent l="0" t="0" r="0" b="0"/>
          <wp:wrapNone/>
          <wp:docPr id="660442691" name="Picture 660442691" descr="A picture containing font, graphics, 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font, graphics, text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685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Insert document title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A0EF2"/>
    <w:multiLevelType w:val="hybridMultilevel"/>
    <w:tmpl w:val="078E0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B5D1C"/>
    <w:multiLevelType w:val="hybridMultilevel"/>
    <w:tmpl w:val="73C6E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A1563"/>
    <w:multiLevelType w:val="hybridMultilevel"/>
    <w:tmpl w:val="6BBA56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41F80"/>
    <w:multiLevelType w:val="hybridMultilevel"/>
    <w:tmpl w:val="2D927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F79E3"/>
    <w:multiLevelType w:val="hybridMultilevel"/>
    <w:tmpl w:val="960A6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269D7"/>
    <w:multiLevelType w:val="hybridMultilevel"/>
    <w:tmpl w:val="424A6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B20D3"/>
    <w:multiLevelType w:val="hybridMultilevel"/>
    <w:tmpl w:val="FB5A7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66787"/>
    <w:multiLevelType w:val="hybridMultilevel"/>
    <w:tmpl w:val="1EC82084"/>
    <w:lvl w:ilvl="0" w:tplc="DC80B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6F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C2C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419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62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9C1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F4B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093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41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A343F"/>
    <w:multiLevelType w:val="multilevel"/>
    <w:tmpl w:val="27AC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606442"/>
    <w:multiLevelType w:val="hybridMultilevel"/>
    <w:tmpl w:val="2D0C9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445E0"/>
    <w:multiLevelType w:val="multilevel"/>
    <w:tmpl w:val="BB20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4C0C17"/>
    <w:multiLevelType w:val="hybridMultilevel"/>
    <w:tmpl w:val="CEDE93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C2219"/>
    <w:multiLevelType w:val="hybridMultilevel"/>
    <w:tmpl w:val="8EEEE1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86144E"/>
    <w:multiLevelType w:val="hybridMultilevel"/>
    <w:tmpl w:val="4A228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511B8"/>
    <w:multiLevelType w:val="hybridMultilevel"/>
    <w:tmpl w:val="FA647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B13C7"/>
    <w:multiLevelType w:val="hybridMultilevel"/>
    <w:tmpl w:val="C2F61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01FCE"/>
    <w:multiLevelType w:val="hybridMultilevel"/>
    <w:tmpl w:val="A1FE2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55149"/>
    <w:multiLevelType w:val="hybridMultilevel"/>
    <w:tmpl w:val="4126D5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C4810"/>
    <w:multiLevelType w:val="multilevel"/>
    <w:tmpl w:val="BCAC93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6C44442A"/>
    <w:multiLevelType w:val="hybridMultilevel"/>
    <w:tmpl w:val="8354A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92CC0"/>
    <w:multiLevelType w:val="hybridMultilevel"/>
    <w:tmpl w:val="E8DCB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A2D69"/>
    <w:multiLevelType w:val="multilevel"/>
    <w:tmpl w:val="9DC6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1A1B71"/>
    <w:multiLevelType w:val="hybridMultilevel"/>
    <w:tmpl w:val="2F5E95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674411">
    <w:abstractNumId w:val="0"/>
  </w:num>
  <w:num w:numId="2" w16cid:durableId="1930189360">
    <w:abstractNumId w:val="10"/>
  </w:num>
  <w:num w:numId="3" w16cid:durableId="1214075734">
    <w:abstractNumId w:val="13"/>
  </w:num>
  <w:num w:numId="4" w16cid:durableId="1660693719">
    <w:abstractNumId w:val="8"/>
  </w:num>
  <w:num w:numId="5" w16cid:durableId="540441413">
    <w:abstractNumId w:val="16"/>
  </w:num>
  <w:num w:numId="6" w16cid:durableId="984116613">
    <w:abstractNumId w:val="21"/>
  </w:num>
  <w:num w:numId="7" w16cid:durableId="43872388">
    <w:abstractNumId w:val="18"/>
  </w:num>
  <w:num w:numId="8" w16cid:durableId="1214079242">
    <w:abstractNumId w:val="3"/>
  </w:num>
  <w:num w:numId="9" w16cid:durableId="160316350">
    <w:abstractNumId w:val="22"/>
  </w:num>
  <w:num w:numId="10" w16cid:durableId="547450287">
    <w:abstractNumId w:val="5"/>
  </w:num>
  <w:num w:numId="11" w16cid:durableId="241914954">
    <w:abstractNumId w:val="19"/>
  </w:num>
  <w:num w:numId="12" w16cid:durableId="1309869615">
    <w:abstractNumId w:val="11"/>
  </w:num>
  <w:num w:numId="13" w16cid:durableId="4022361">
    <w:abstractNumId w:val="1"/>
  </w:num>
  <w:num w:numId="14" w16cid:durableId="1148739715">
    <w:abstractNumId w:val="14"/>
  </w:num>
  <w:num w:numId="15" w16cid:durableId="586353768">
    <w:abstractNumId w:val="6"/>
  </w:num>
  <w:num w:numId="16" w16cid:durableId="1699355478">
    <w:abstractNumId w:val="20"/>
  </w:num>
  <w:num w:numId="17" w16cid:durableId="356733003">
    <w:abstractNumId w:val="4"/>
  </w:num>
  <w:num w:numId="18" w16cid:durableId="998846441">
    <w:abstractNumId w:val="9"/>
  </w:num>
  <w:num w:numId="19" w16cid:durableId="1870726085">
    <w:abstractNumId w:val="12"/>
  </w:num>
  <w:num w:numId="20" w16cid:durableId="1402681763">
    <w:abstractNumId w:val="17"/>
  </w:num>
  <w:num w:numId="21" w16cid:durableId="2012369531">
    <w:abstractNumId w:val="2"/>
  </w:num>
  <w:num w:numId="22" w16cid:durableId="1045761786">
    <w:abstractNumId w:val="15"/>
  </w:num>
  <w:num w:numId="23" w16cid:durableId="1770860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1B"/>
    <w:rsid w:val="00047ABA"/>
    <w:rsid w:val="0005100F"/>
    <w:rsid w:val="00057E06"/>
    <w:rsid w:val="00060958"/>
    <w:rsid w:val="000867A9"/>
    <w:rsid w:val="000923EA"/>
    <w:rsid w:val="000D751B"/>
    <w:rsid w:val="00103E29"/>
    <w:rsid w:val="00103E81"/>
    <w:rsid w:val="0014217E"/>
    <w:rsid w:val="00157904"/>
    <w:rsid w:val="001649DF"/>
    <w:rsid w:val="00170CE7"/>
    <w:rsid w:val="00192DD5"/>
    <w:rsid w:val="001B06A7"/>
    <w:rsid w:val="001B269E"/>
    <w:rsid w:val="001C5190"/>
    <w:rsid w:val="001D64E5"/>
    <w:rsid w:val="001E7CC4"/>
    <w:rsid w:val="00243832"/>
    <w:rsid w:val="002468F8"/>
    <w:rsid w:val="00257D5C"/>
    <w:rsid w:val="00283216"/>
    <w:rsid w:val="002B2E39"/>
    <w:rsid w:val="002E3673"/>
    <w:rsid w:val="0032134F"/>
    <w:rsid w:val="00333FAD"/>
    <w:rsid w:val="003515E4"/>
    <w:rsid w:val="00365029"/>
    <w:rsid w:val="00370A11"/>
    <w:rsid w:val="00374B7F"/>
    <w:rsid w:val="00377BF2"/>
    <w:rsid w:val="00394140"/>
    <w:rsid w:val="003B719A"/>
    <w:rsid w:val="003B7570"/>
    <w:rsid w:val="003F1376"/>
    <w:rsid w:val="00416A67"/>
    <w:rsid w:val="00427FC6"/>
    <w:rsid w:val="004321EB"/>
    <w:rsid w:val="004745CE"/>
    <w:rsid w:val="004A1790"/>
    <w:rsid w:val="004C42E3"/>
    <w:rsid w:val="004C4C80"/>
    <w:rsid w:val="004F0BEA"/>
    <w:rsid w:val="004F5113"/>
    <w:rsid w:val="004F7782"/>
    <w:rsid w:val="00503482"/>
    <w:rsid w:val="005372C0"/>
    <w:rsid w:val="00541042"/>
    <w:rsid w:val="00561472"/>
    <w:rsid w:val="0059631B"/>
    <w:rsid w:val="005A4A87"/>
    <w:rsid w:val="005A7E0B"/>
    <w:rsid w:val="005C335D"/>
    <w:rsid w:val="005F19CA"/>
    <w:rsid w:val="00630181"/>
    <w:rsid w:val="006666EC"/>
    <w:rsid w:val="006B5D2C"/>
    <w:rsid w:val="0075530F"/>
    <w:rsid w:val="00774A0A"/>
    <w:rsid w:val="00793C53"/>
    <w:rsid w:val="00795C58"/>
    <w:rsid w:val="007C540B"/>
    <w:rsid w:val="007E06C9"/>
    <w:rsid w:val="008233D6"/>
    <w:rsid w:val="00844E30"/>
    <w:rsid w:val="008E5C9B"/>
    <w:rsid w:val="008F2AEE"/>
    <w:rsid w:val="00913753"/>
    <w:rsid w:val="009648C1"/>
    <w:rsid w:val="009B5BC8"/>
    <w:rsid w:val="009E4ACF"/>
    <w:rsid w:val="009E6AE3"/>
    <w:rsid w:val="00A416CC"/>
    <w:rsid w:val="00A555FA"/>
    <w:rsid w:val="00A55A65"/>
    <w:rsid w:val="00AC29B0"/>
    <w:rsid w:val="00AD0F05"/>
    <w:rsid w:val="00AF247A"/>
    <w:rsid w:val="00B12243"/>
    <w:rsid w:val="00B43110"/>
    <w:rsid w:val="00B45553"/>
    <w:rsid w:val="00B656F5"/>
    <w:rsid w:val="00B912CC"/>
    <w:rsid w:val="00B94DBE"/>
    <w:rsid w:val="00BC176D"/>
    <w:rsid w:val="00C07E8C"/>
    <w:rsid w:val="00C34FA9"/>
    <w:rsid w:val="00C35A2A"/>
    <w:rsid w:val="00C94384"/>
    <w:rsid w:val="00CF1E9F"/>
    <w:rsid w:val="00CF3ACA"/>
    <w:rsid w:val="00D10C0C"/>
    <w:rsid w:val="00D70073"/>
    <w:rsid w:val="00DE395A"/>
    <w:rsid w:val="00DF7B75"/>
    <w:rsid w:val="00E10EFB"/>
    <w:rsid w:val="00E67D79"/>
    <w:rsid w:val="00E8151A"/>
    <w:rsid w:val="00ED2F33"/>
    <w:rsid w:val="00F1276A"/>
    <w:rsid w:val="00F42693"/>
    <w:rsid w:val="00F56528"/>
    <w:rsid w:val="00F75427"/>
    <w:rsid w:val="00F9654B"/>
    <w:rsid w:val="00FA6779"/>
    <w:rsid w:val="00FB3930"/>
    <w:rsid w:val="00FD33EF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86EF9"/>
  <w15:chartTrackingRefBased/>
  <w15:docId w15:val="{A50393DE-9465-4C34-8838-62081B71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9B0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416CC"/>
    <w:pPr>
      <w:keepNext/>
      <w:keepLines/>
      <w:pBdr>
        <w:bottom w:val="single" w:sz="2" w:space="2" w:color="auto"/>
      </w:pBdr>
      <w:spacing w:before="320" w:after="480" w:line="240" w:lineRule="auto"/>
      <w:outlineLvl w:val="0"/>
    </w:pPr>
    <w:rPr>
      <w:rFonts w:asciiTheme="majorHAnsi" w:eastAsiaTheme="majorEastAsia" w:hAnsiTheme="majorHAnsi" w:cstheme="majorBidi"/>
      <w:color w:val="5B2088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D2F33"/>
    <w:pPr>
      <w:keepNext/>
      <w:keepLines/>
      <w:spacing w:before="240" w:after="240" w:line="240" w:lineRule="auto"/>
      <w:outlineLvl w:val="1"/>
    </w:pPr>
    <w:rPr>
      <w:rFonts w:asciiTheme="majorHAnsi" w:eastAsiaTheme="majorEastAsia" w:hAnsiTheme="majorHAnsi" w:cs="Segoe UI"/>
      <w:bCs/>
      <w:color w:val="000000"/>
      <w:sz w:val="36"/>
      <w:szCs w:val="36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0C0C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5B2088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7E8C"/>
    <w:pPr>
      <w:keepNext/>
      <w:keepLines/>
      <w:spacing w:before="240"/>
      <w:outlineLvl w:val="3"/>
    </w:pPr>
    <w:rPr>
      <w:rFonts w:ascii="Albert Sans" w:eastAsiaTheme="majorEastAsia" w:hAnsi="Albert Sans" w:cstheme="majorBidi"/>
      <w:b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E8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B2088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E8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5B2088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E8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D1043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E8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5B2088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E8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5B2088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BasicPageStyle">
    <w:name w:val="SC Basic Page Style"/>
    <w:basedOn w:val="Normal"/>
    <w:rsid w:val="00561472"/>
    <w:rPr>
      <w:rFonts w:ascii="Corbel" w:hAnsi="Corbel"/>
      <w:color w:val="000000" w:themeColor="text1"/>
      <w:sz w:val="80"/>
      <w:szCs w:val="80"/>
    </w:rPr>
  </w:style>
  <w:style w:type="paragraph" w:customStyle="1" w:styleId="SCPageHeader">
    <w:name w:val="SC Page Header"/>
    <w:basedOn w:val="Title"/>
    <w:rsid w:val="00561472"/>
    <w:pPr>
      <w:spacing w:before="240" w:line="360" w:lineRule="auto"/>
    </w:pPr>
    <w:rPr>
      <w:rFonts w:ascii="Corbel" w:hAnsi="Corbel"/>
      <w:color w:val="6B3374"/>
      <w:sz w:val="80"/>
      <w:szCs w:val="80"/>
    </w:rPr>
  </w:style>
  <w:style w:type="paragraph" w:styleId="Title">
    <w:name w:val="Title"/>
    <w:basedOn w:val="Normal"/>
    <w:next w:val="Normal"/>
    <w:link w:val="TitleChar"/>
    <w:uiPriority w:val="10"/>
    <w:qFormat/>
    <w:rsid w:val="00A416CC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FFFFFF" w:themeColor="background2"/>
      <w:spacing w:val="-10"/>
      <w:sz w:val="8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6CC"/>
    <w:rPr>
      <w:rFonts w:asciiTheme="majorHAnsi" w:eastAsiaTheme="majorEastAsia" w:hAnsiTheme="majorHAnsi" w:cstheme="majorBidi"/>
      <w:b/>
      <w:color w:val="FFFFFF" w:themeColor="background2"/>
      <w:spacing w:val="-10"/>
      <w:sz w:val="88"/>
      <w:szCs w:val="56"/>
    </w:rPr>
  </w:style>
  <w:style w:type="paragraph" w:customStyle="1" w:styleId="SCSubHeader">
    <w:name w:val="SC Sub Header"/>
    <w:basedOn w:val="Heading1"/>
    <w:link w:val="SCSubHeaderChar"/>
    <w:rsid w:val="00561472"/>
    <w:pPr>
      <w:spacing w:line="360" w:lineRule="auto"/>
    </w:pPr>
    <w:rPr>
      <w:rFonts w:ascii="Arial" w:hAnsi="Arial" w:cs="Arial"/>
      <w:b/>
      <w:bCs/>
      <w:color w:val="6B3374"/>
      <w:sz w:val="40"/>
      <w:szCs w:val="40"/>
    </w:rPr>
  </w:style>
  <w:style w:type="character" w:customStyle="1" w:styleId="SCSubHeaderChar">
    <w:name w:val="SC Sub Header Char"/>
    <w:basedOn w:val="Heading1Char"/>
    <w:link w:val="SCSubHeader"/>
    <w:rsid w:val="00561472"/>
    <w:rPr>
      <w:rFonts w:ascii="Arial" w:eastAsiaTheme="majorEastAsia" w:hAnsi="Arial" w:cs="Arial"/>
      <w:b/>
      <w:bCs/>
      <w:color w:val="6B3374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A416CC"/>
    <w:rPr>
      <w:rFonts w:asciiTheme="majorHAnsi" w:eastAsiaTheme="majorEastAsia" w:hAnsiTheme="majorHAnsi" w:cstheme="majorBidi"/>
      <w:color w:val="5B2088" w:themeColor="text2"/>
      <w:sz w:val="60"/>
      <w:szCs w:val="32"/>
    </w:rPr>
  </w:style>
  <w:style w:type="paragraph" w:customStyle="1" w:styleId="SCBodyText">
    <w:name w:val="SC Body Text"/>
    <w:basedOn w:val="Normal"/>
    <w:rsid w:val="00561472"/>
    <w:rPr>
      <w:rFonts w:ascii="Arial" w:hAnsi="Arial" w:cs="Arial"/>
      <w:sz w:val="20"/>
    </w:rPr>
  </w:style>
  <w:style w:type="paragraph" w:customStyle="1" w:styleId="MainHeader2022">
    <w:name w:val="Main Header 2022"/>
    <w:basedOn w:val="Title"/>
    <w:link w:val="MainHeader2022Char"/>
    <w:rsid w:val="00561472"/>
    <w:pPr>
      <w:spacing w:before="360"/>
      <w:outlineLvl w:val="0"/>
    </w:pPr>
  </w:style>
  <w:style w:type="character" w:customStyle="1" w:styleId="MainHeader2022Char">
    <w:name w:val="Main Header 2022 Char"/>
    <w:basedOn w:val="TitleChar"/>
    <w:link w:val="MainHeader2022"/>
    <w:rsid w:val="00561472"/>
    <w:rPr>
      <w:rFonts w:asciiTheme="majorHAnsi" w:eastAsiaTheme="majorEastAsia" w:hAnsiTheme="majorHAnsi" w:cstheme="majorBidi"/>
      <w:b/>
      <w:color w:val="5B2088" w:themeColor="accent1"/>
      <w:spacing w:val="-10"/>
      <w:sz w:val="56"/>
      <w:szCs w:val="56"/>
    </w:rPr>
  </w:style>
  <w:style w:type="table" w:customStyle="1" w:styleId="StepChangebasictable">
    <w:name w:val="StepChange basic table"/>
    <w:basedOn w:val="TableNormal"/>
    <w:uiPriority w:val="99"/>
    <w:rsid w:val="00060958"/>
    <w:pPr>
      <w:spacing w:after="0" w:line="240" w:lineRule="auto"/>
    </w:pPr>
    <w:rPr>
      <w:rFonts w:ascii="Arial" w:hAnsi="Arial"/>
    </w:rPr>
    <w:tblPr/>
  </w:style>
  <w:style w:type="table" w:styleId="ListTable4-Accent1">
    <w:name w:val="List Table 4 Accent 1"/>
    <w:basedOn w:val="TableNormal"/>
    <w:uiPriority w:val="49"/>
    <w:rsid w:val="001E7CC4"/>
    <w:pPr>
      <w:spacing w:after="0" w:line="240" w:lineRule="auto"/>
    </w:pPr>
    <w:tblPr>
      <w:tblStyleRowBandSize w:val="1"/>
      <w:tblStyleColBandSize w:val="1"/>
      <w:tblBorders>
        <w:top w:val="single" w:sz="4" w:space="0" w:color="A058D8" w:themeColor="accent1" w:themeTint="99"/>
        <w:left w:val="single" w:sz="4" w:space="0" w:color="A058D8" w:themeColor="accent1" w:themeTint="99"/>
        <w:bottom w:val="single" w:sz="4" w:space="0" w:color="A058D8" w:themeColor="accent1" w:themeTint="99"/>
        <w:right w:val="single" w:sz="4" w:space="0" w:color="A058D8" w:themeColor="accent1" w:themeTint="99"/>
        <w:insideH w:val="single" w:sz="4" w:space="0" w:color="A058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2088" w:themeColor="accent1"/>
          <w:left w:val="single" w:sz="4" w:space="0" w:color="5B2088" w:themeColor="accent1"/>
          <w:bottom w:val="single" w:sz="4" w:space="0" w:color="5B2088" w:themeColor="accent1"/>
          <w:right w:val="single" w:sz="4" w:space="0" w:color="5B2088" w:themeColor="accent1"/>
          <w:insideH w:val="nil"/>
        </w:tcBorders>
        <w:shd w:val="clear" w:color="auto" w:fill="5B2088" w:themeFill="accent1"/>
      </w:tcPr>
    </w:tblStylePr>
    <w:tblStylePr w:type="lastRow">
      <w:rPr>
        <w:b/>
        <w:bCs/>
      </w:rPr>
      <w:tblPr/>
      <w:tcPr>
        <w:tcBorders>
          <w:top w:val="double" w:sz="4" w:space="0" w:color="A058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7F2" w:themeFill="accent1" w:themeFillTint="33"/>
      </w:tcPr>
    </w:tblStylePr>
    <w:tblStylePr w:type="band1Horz">
      <w:tblPr/>
      <w:tcPr>
        <w:shd w:val="clear" w:color="auto" w:fill="DFC7F2" w:themeFill="accent1" w:themeFillTint="33"/>
      </w:tcPr>
    </w:tblStylePr>
  </w:style>
  <w:style w:type="table" w:customStyle="1" w:styleId="StepChangeTable">
    <w:name w:val="StepChange Table"/>
    <w:basedOn w:val="TableNormal"/>
    <w:uiPriority w:val="99"/>
    <w:rsid w:val="001E7CC4"/>
    <w:pPr>
      <w:spacing w:after="0" w:line="240" w:lineRule="auto"/>
    </w:pPr>
    <w:rPr>
      <w:rFonts w:ascii="Arial" w:hAnsi="Arial"/>
    </w:rPr>
    <w:tblPr/>
    <w:tcPr>
      <w:shd w:val="clear" w:color="auto" w:fill="FFFFFF" w:themeFill="background2"/>
    </w:tcPr>
  </w:style>
  <w:style w:type="character" w:customStyle="1" w:styleId="Heading2Char">
    <w:name w:val="Heading 2 Char"/>
    <w:basedOn w:val="DefaultParagraphFont"/>
    <w:link w:val="Heading2"/>
    <w:uiPriority w:val="9"/>
    <w:rsid w:val="00ED2F33"/>
    <w:rPr>
      <w:rFonts w:asciiTheme="majorHAnsi" w:eastAsiaTheme="majorEastAsia" w:hAnsiTheme="majorHAnsi" w:cs="Segoe UI"/>
      <w:bCs/>
      <w:color w:val="00000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10C0C"/>
    <w:rPr>
      <w:rFonts w:eastAsiaTheme="majorEastAsia" w:cstheme="majorBidi"/>
      <w:b/>
      <w:color w:val="5B2088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7E8C"/>
    <w:rPr>
      <w:rFonts w:ascii="Albert Sans" w:eastAsiaTheme="majorEastAsia" w:hAnsi="Albert Sans" w:cstheme="majorBidi"/>
      <w:b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E81"/>
    <w:rPr>
      <w:rFonts w:asciiTheme="majorHAnsi" w:eastAsiaTheme="majorEastAsia" w:hAnsiTheme="majorHAnsi" w:cstheme="majorBidi"/>
      <w:color w:val="5B2088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E81"/>
    <w:rPr>
      <w:rFonts w:asciiTheme="majorHAnsi" w:eastAsiaTheme="majorEastAsia" w:hAnsiTheme="majorHAnsi" w:cstheme="majorBidi"/>
      <w:i/>
      <w:iCs/>
      <w:color w:val="5B2088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E81"/>
    <w:rPr>
      <w:rFonts w:asciiTheme="majorHAnsi" w:eastAsiaTheme="majorEastAsia" w:hAnsiTheme="majorHAnsi" w:cstheme="majorBidi"/>
      <w:i/>
      <w:iCs/>
      <w:color w:val="2D1043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E81"/>
    <w:rPr>
      <w:rFonts w:asciiTheme="majorHAnsi" w:eastAsiaTheme="majorEastAsia" w:hAnsiTheme="majorHAnsi" w:cstheme="majorBidi"/>
      <w:b/>
      <w:bCs/>
      <w:color w:val="5B2088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E81"/>
    <w:rPr>
      <w:rFonts w:asciiTheme="majorHAnsi" w:eastAsiaTheme="majorEastAsia" w:hAnsiTheme="majorHAnsi" w:cstheme="majorBidi"/>
      <w:b/>
      <w:bCs/>
      <w:i/>
      <w:iCs/>
      <w:color w:val="5B2088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3E8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76A"/>
    <w:pPr>
      <w:numPr>
        <w:ilvl w:val="1"/>
      </w:numPr>
      <w:spacing w:line="240" w:lineRule="auto"/>
    </w:pPr>
    <w:rPr>
      <w:rFonts w:eastAsiaTheme="majorEastAsia" w:cstheme="majorBidi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1276A"/>
    <w:rPr>
      <w:rFonts w:eastAsiaTheme="majorEastAsia" w:cstheme="majorBidi"/>
      <w:sz w:val="40"/>
      <w:szCs w:val="24"/>
    </w:rPr>
  </w:style>
  <w:style w:type="character" w:styleId="Strong">
    <w:name w:val="Strong"/>
    <w:basedOn w:val="DefaultParagraphFont"/>
    <w:uiPriority w:val="22"/>
    <w:qFormat/>
    <w:rsid w:val="00103E81"/>
    <w:rPr>
      <w:b/>
      <w:bCs/>
    </w:rPr>
  </w:style>
  <w:style w:type="character" w:styleId="Emphasis">
    <w:name w:val="Emphasis"/>
    <w:basedOn w:val="DefaultParagraphFont"/>
    <w:uiPriority w:val="20"/>
    <w:qFormat/>
    <w:rsid w:val="00103E81"/>
    <w:rPr>
      <w:i/>
      <w:iCs/>
    </w:rPr>
  </w:style>
  <w:style w:type="paragraph" w:styleId="NoSpacing">
    <w:name w:val="No Spacing"/>
    <w:uiPriority w:val="1"/>
    <w:qFormat/>
    <w:rsid w:val="00103E8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03E8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E8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E81"/>
    <w:pPr>
      <w:pBdr>
        <w:left w:val="single" w:sz="18" w:space="12" w:color="5B208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2088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E81"/>
    <w:rPr>
      <w:rFonts w:asciiTheme="majorHAnsi" w:eastAsiaTheme="majorEastAsia" w:hAnsiTheme="majorHAnsi" w:cstheme="majorBidi"/>
      <w:color w:val="5B2088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03E8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03E8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03E8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03E8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03E8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103E81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561472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103E8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03E81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03E81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103E8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0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6C9"/>
  </w:style>
  <w:style w:type="paragraph" w:styleId="Footer">
    <w:name w:val="footer"/>
    <w:basedOn w:val="Normal"/>
    <w:link w:val="FooterChar"/>
    <w:uiPriority w:val="99"/>
    <w:unhideWhenUsed/>
    <w:rsid w:val="007E0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6C9"/>
  </w:style>
  <w:style w:type="table" w:styleId="MediumList2-Accent1">
    <w:name w:val="Medium List 2 Accent 1"/>
    <w:basedOn w:val="TableNormal"/>
    <w:uiPriority w:val="66"/>
    <w:rsid w:val="002468F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2"/>
      <w:szCs w:val="22"/>
      <w:lang w:val="en-US"/>
    </w:rPr>
    <w:tblPr>
      <w:tblStyleRowBandSize w:val="1"/>
      <w:tblStyleColBandSize w:val="1"/>
      <w:tblBorders>
        <w:top w:val="single" w:sz="8" w:space="0" w:color="5B2088" w:themeColor="accent1"/>
        <w:left w:val="single" w:sz="8" w:space="0" w:color="5B2088" w:themeColor="accent1"/>
        <w:bottom w:val="single" w:sz="8" w:space="0" w:color="5B2088" w:themeColor="accent1"/>
        <w:right w:val="single" w:sz="8" w:space="0" w:color="5B208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208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208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208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208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BA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BA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Table7Colorful">
    <w:name w:val="List Table 7 Colorful"/>
    <w:basedOn w:val="TableNormal"/>
    <w:uiPriority w:val="52"/>
    <w:rsid w:val="002468F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FA6779"/>
    <w:pPr>
      <w:ind w:left="720"/>
      <w:contextualSpacing/>
    </w:pPr>
  </w:style>
  <w:style w:type="paragraph" w:customStyle="1" w:styleId="BackPageHeader">
    <w:name w:val="Back Page Header"/>
    <w:basedOn w:val="Normal"/>
    <w:link w:val="BackPageHeaderChar"/>
    <w:qFormat/>
    <w:rsid w:val="00A555FA"/>
    <w:pPr>
      <w:spacing w:line="240" w:lineRule="auto"/>
    </w:pPr>
    <w:rPr>
      <w:rFonts w:asciiTheme="majorHAnsi" w:hAnsiTheme="majorHAnsi"/>
      <w:noProof/>
      <w:color w:val="FFFFFF" w:themeColor="background1"/>
      <w:sz w:val="48"/>
      <w:szCs w:val="48"/>
    </w:rPr>
  </w:style>
  <w:style w:type="character" w:customStyle="1" w:styleId="BackPageHeaderChar">
    <w:name w:val="Back Page Header Char"/>
    <w:basedOn w:val="DefaultParagraphFont"/>
    <w:link w:val="BackPageHeader"/>
    <w:rsid w:val="00A555FA"/>
    <w:rPr>
      <w:rFonts w:asciiTheme="majorHAnsi" w:hAnsiTheme="majorHAnsi"/>
      <w:noProof/>
      <w:color w:val="FFFFFF" w:themeColor="background1"/>
      <w:sz w:val="48"/>
      <w:szCs w:val="48"/>
    </w:rPr>
  </w:style>
  <w:style w:type="paragraph" w:customStyle="1" w:styleId="Whitenormaltext">
    <w:name w:val="White normal text"/>
    <w:basedOn w:val="Normal"/>
    <w:link w:val="WhitenormaltextChar"/>
    <w:qFormat/>
    <w:rsid w:val="00A555FA"/>
    <w:pPr>
      <w:ind w:right="4536"/>
    </w:pPr>
    <w:rPr>
      <w:noProof/>
      <w:color w:val="FFFFFF" w:themeColor="background1"/>
      <w:lang w:val="en-US"/>
    </w:rPr>
  </w:style>
  <w:style w:type="character" w:customStyle="1" w:styleId="WhitenormaltextChar">
    <w:name w:val="White normal text Char"/>
    <w:basedOn w:val="DefaultParagraphFont"/>
    <w:link w:val="Whitenormaltext"/>
    <w:rsid w:val="00A555FA"/>
    <w:rPr>
      <w:noProof/>
      <w:color w:val="FFFFFF" w:themeColor="background1"/>
      <w:sz w:val="24"/>
      <w:lang w:val="en-US"/>
    </w:rPr>
  </w:style>
  <w:style w:type="paragraph" w:customStyle="1" w:styleId="paragraph">
    <w:name w:val="paragraph"/>
    <w:basedOn w:val="Normal"/>
    <w:rsid w:val="001B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1B06A7"/>
  </w:style>
  <w:style w:type="character" w:customStyle="1" w:styleId="eop">
    <w:name w:val="eop"/>
    <w:basedOn w:val="DefaultParagraphFont"/>
    <w:rsid w:val="001B06A7"/>
  </w:style>
  <w:style w:type="table" w:styleId="TableGrid">
    <w:name w:val="Table Grid"/>
    <w:basedOn w:val="TableNormal"/>
    <w:uiPriority w:val="39"/>
    <w:rsid w:val="00374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6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8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aymentqueries@stepchange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ymentqueries@stepchange.or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tepchange.org/legal/privacy-policy/third-parti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ys\Downloads\third-party-payments-check.dotx" TargetMode="External"/></Relationships>
</file>

<file path=word/theme/theme1.xml><?xml version="1.0" encoding="utf-8"?>
<a:theme xmlns:a="http://schemas.openxmlformats.org/drawingml/2006/main" name="StepChange-Brand-Theme-2023">
  <a:themeElements>
    <a:clrScheme name="StepChange Brand Colours 2023">
      <a:dk1>
        <a:sysClr val="windowText" lastClr="000000"/>
      </a:dk1>
      <a:lt1>
        <a:srgbClr val="FFFFFF"/>
      </a:lt1>
      <a:dk2>
        <a:srgbClr val="5B2088"/>
      </a:dk2>
      <a:lt2>
        <a:srgbClr val="FFFFFF"/>
      </a:lt2>
      <a:accent1>
        <a:srgbClr val="5B2088"/>
      </a:accent1>
      <a:accent2>
        <a:srgbClr val="FF7747"/>
      </a:accent2>
      <a:accent3>
        <a:srgbClr val="FFA70D"/>
      </a:accent3>
      <a:accent4>
        <a:srgbClr val="EE78D4"/>
      </a:accent4>
      <a:accent5>
        <a:srgbClr val="26997E"/>
      </a:accent5>
      <a:accent6>
        <a:srgbClr val="AD7D3F"/>
      </a:accent6>
      <a:hlink>
        <a:srgbClr val="0563C1"/>
      </a:hlink>
      <a:folHlink>
        <a:srgbClr val="FF7747"/>
      </a:folHlink>
    </a:clrScheme>
    <a:fontScheme name="StepChange Brand Fonts 2023">
      <a:majorFont>
        <a:latin typeface="Degular"/>
        <a:ea typeface=""/>
        <a:cs typeface=""/>
      </a:majorFont>
      <a:minorFont>
        <a:latin typeface="Albert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epChange-Brand-Theme-2023" id="{AB43D851-B5F4-4C72-B580-FA23A4275B92}" vid="{D202AA5B-CF8D-404E-8201-9D917B44D07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2023-05-12T00:00:00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aa87df-b387-487a-bd26-afef76aa95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2BAC981A8B043AA2C9FC77F8925C0" ma:contentTypeVersion="15" ma:contentTypeDescription="Create a new document." ma:contentTypeScope="" ma:versionID="e8d31950f4695104ee5da17b16425d79">
  <xsd:schema xmlns:xsd="http://www.w3.org/2001/XMLSchema" xmlns:xs="http://www.w3.org/2001/XMLSchema" xmlns:p="http://schemas.microsoft.com/office/2006/metadata/properties" xmlns:ns3="aaaa87df-b387-487a-bd26-afef76aa952b" xmlns:ns4="bfbb3501-af2d-4a9f-bf48-529edc0a1c07" targetNamespace="http://schemas.microsoft.com/office/2006/metadata/properties" ma:root="true" ma:fieldsID="96a0423209a9812b0611e7ff75a6449d" ns3:_="" ns4:_="">
    <xsd:import namespace="aaaa87df-b387-487a-bd26-afef76aa952b"/>
    <xsd:import namespace="bfbb3501-af2d-4a9f-bf48-529edc0a1c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a87df-b387-487a-bd26-afef76aa9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b3501-af2d-4a9f-bf48-529edc0a1c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3DFB15-AABE-4F55-B477-6791B6E59B9B}">
  <ds:schemaRefs>
    <ds:schemaRef ds:uri="http://schemas.microsoft.com/office/2006/metadata/properties"/>
    <ds:schemaRef ds:uri="http://schemas.microsoft.com/office/infopath/2007/PartnerControls"/>
    <ds:schemaRef ds:uri="aaaa87df-b387-487a-bd26-afef76aa952b"/>
  </ds:schemaRefs>
</ds:datastoreItem>
</file>

<file path=customXml/itemProps3.xml><?xml version="1.0" encoding="utf-8"?>
<ds:datastoreItem xmlns:ds="http://schemas.openxmlformats.org/officeDocument/2006/customXml" ds:itemID="{30AED919-4E46-45E0-AB48-872B982A5B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B6A502-C91C-41AE-9B90-7630A2AFB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a87df-b387-487a-bd26-afef76aa952b"/>
    <ds:schemaRef ds:uri="bfbb3501-af2d-4a9f-bf48-529edc0a1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75DCCC-36E1-46CF-BF3E-09D4E8190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third-party-payments-check</Template>
  <TotalTime>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title here</vt:lpstr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 here</dc:title>
  <dc:subject/>
  <dc:creator>Jenny Simpson</dc:creator>
  <cp:keywords/>
  <dc:description/>
  <cp:lastModifiedBy>Jenny Simpson</cp:lastModifiedBy>
  <cp:revision>2</cp:revision>
  <dcterms:created xsi:type="dcterms:W3CDTF">2025-04-07T10:14:00Z</dcterms:created>
  <dcterms:modified xsi:type="dcterms:W3CDTF">2025-04-07T10:14:00Z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0x010100BE32BAC981A8B043AA2C9FC77F8925C0</vt:lpwstr>
  </property>
</Properties>
</file>