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8E9DC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StepChange Debt Charity </w:t>
      </w:r>
    </w:p>
    <w:p w14:paraId="43E05737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Payment Queries</w:t>
      </w:r>
    </w:p>
    <w:p w14:paraId="107EBEF6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123 Albion Street, </w:t>
      </w:r>
    </w:p>
    <w:p w14:paraId="69709F02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Leeds, </w:t>
      </w:r>
    </w:p>
    <w:p w14:paraId="2091000C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LS2 8ER</w:t>
      </w:r>
    </w:p>
    <w:p w14:paraId="75BB8A8C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</w:p>
    <w:p w14:paraId="36BF13EC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THIS FORM MUST BE FILLED OUT WITH A BLACK PEN USING CAPITAL LETTERS</w:t>
      </w:r>
    </w:p>
    <w:p w14:paraId="5B6C1056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Why have we got in touch with you?</w:t>
      </w:r>
    </w:p>
    <w:p w14:paraId="5BBB97A5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We noticed you are making payments towards a client’s plan. Because we are a regulated charity, we </w:t>
      </w:r>
      <w:proofErr w:type="gramStart"/>
      <w:r w:rsidRPr="00394140">
        <w:rPr>
          <w:rFonts w:ascii="Albert Sans" w:eastAsia="MS Mincho" w:hAnsi="Albert Sans" w:cs="Arial"/>
          <w:szCs w:val="24"/>
          <w:lang w:val="en-US" w:eastAsia="ja-JP"/>
        </w:rPr>
        <w:t>have to</w:t>
      </w:r>
      <w:proofErr w:type="gramEnd"/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check where the money we accept comes from. We just need a few bits of information so we can keep accepting your payments.</w:t>
      </w:r>
    </w:p>
    <w:p w14:paraId="46B57E11" w14:textId="77777777" w:rsidR="00394140" w:rsidRDefault="00394140" w:rsidP="00D70073">
      <w:pPr>
        <w:pStyle w:val="Heading4"/>
        <w:spacing w:before="120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Information about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6084"/>
      </w:tblGrid>
      <w:tr w:rsidR="000D751B" w14:paraId="59FAB4A2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7F4EC7" w14:textId="2EEAEEC6" w:rsidR="000D751B" w:rsidRDefault="000D751B" w:rsidP="00047ABA">
            <w:pPr>
              <w:spacing w:before="12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full name: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E0B0D" w14:textId="77777777" w:rsidR="000D751B" w:rsidRDefault="000D751B" w:rsidP="00FB3930">
            <w:pPr>
              <w:ind w:left="-113" w:firstLine="113"/>
              <w:rPr>
                <w:lang w:val="en-US" w:eastAsia="ja-JP"/>
              </w:rPr>
            </w:pPr>
          </w:p>
        </w:tc>
      </w:tr>
      <w:tr w:rsidR="000D751B" w14:paraId="1D93D75F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F08C90" w14:textId="792E5287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 xml:space="preserve">Your date of birth: 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D1E66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  <w:tr w:rsidR="000D751B" w14:paraId="4E60C530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BA1757" w14:textId="3071AB90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 xml:space="preserve">Your address: 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E4C45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  <w:tr w:rsidR="000D751B" w14:paraId="6DAA3765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1799F45" w14:textId="54E696F2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postcode: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01C4A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  <w:tr w:rsidR="000D751B" w14:paraId="4F909B24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61C08D7" w14:textId="6C748F45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Today’s date: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right w:val="nil"/>
            </w:tcBorders>
          </w:tcPr>
          <w:p w14:paraId="6C8BF05A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</w:tbl>
    <w:p w14:paraId="607FC820" w14:textId="74B34EC8" w:rsidR="00394140" w:rsidRDefault="00394140" w:rsidP="000D751B">
      <w:pPr>
        <w:spacing w:before="120" w:line="240" w:lineRule="auto"/>
        <w:rPr>
          <w:rFonts w:ascii="Albert Sans" w:eastAsia="MS Mincho" w:hAnsi="Albert Sans" w:cs="Arial"/>
          <w:b/>
          <w:bCs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b/>
          <w:bCs/>
          <w:szCs w:val="24"/>
          <w:lang w:val="en-US" w:eastAsia="ja-JP"/>
        </w:rPr>
        <w:t>Information about the person you are making payments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D751B" w14:paraId="2B561AE9" w14:textId="77777777" w:rsidTr="00FB393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D5D4B97" w14:textId="0EBBC6EA" w:rsidR="000D751B" w:rsidRDefault="000D751B" w:rsidP="00047ABA">
            <w:pPr>
              <w:spacing w:before="120"/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 xml:space="preserve">Client name: 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</w:tcPr>
          <w:p w14:paraId="6F29A2C4" w14:textId="77777777" w:rsidR="000D751B" w:rsidRDefault="000D751B" w:rsidP="00FB3930">
            <w:pPr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</w:p>
        </w:tc>
      </w:tr>
      <w:tr w:rsidR="000D751B" w14:paraId="7E1A181A" w14:textId="77777777" w:rsidTr="00FB393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1533117" w14:textId="1833DA29" w:rsidR="000D751B" w:rsidRDefault="000D751B" w:rsidP="00FB3930">
            <w:pPr>
              <w:spacing w:before="240"/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Client reference number: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0F8F0E09" w14:textId="77777777" w:rsidR="000D751B" w:rsidRDefault="000D751B" w:rsidP="00FB3930">
            <w:pPr>
              <w:spacing w:before="240"/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</w:p>
        </w:tc>
      </w:tr>
    </w:tbl>
    <w:p w14:paraId="0F9FFAFC" w14:textId="2F228958" w:rsidR="00394140" w:rsidRPr="00D70073" w:rsidRDefault="000D751B" w:rsidP="00FB3930">
      <w:pPr>
        <w:spacing w:before="240"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>
        <w:rPr>
          <w:rFonts w:ascii="Albert Sans" w:eastAsia="MS Mincho" w:hAnsi="Albert Sans" w:cs="Arial"/>
          <w:szCs w:val="24"/>
          <w:lang w:val="en-US" w:eastAsia="ja-JP"/>
        </w:rPr>
        <w:br/>
      </w:r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 xml:space="preserve">They can find their client reference number </w:t>
      </w:r>
      <w:proofErr w:type="gramStart"/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>on</w:t>
      </w:r>
      <w:proofErr w:type="gramEnd"/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 xml:space="preserve"> any email or letter we have sent them.</w:t>
      </w:r>
    </w:p>
    <w:p w14:paraId="076C413C" w14:textId="77777777" w:rsidR="00394140" w:rsidRPr="00394140" w:rsidRDefault="00394140" w:rsidP="00394140">
      <w:pPr>
        <w:pStyle w:val="Heading4"/>
        <w:jc w:val="center"/>
        <w:rPr>
          <w:rFonts w:eastAsia="MS Mincho"/>
          <w:u w:val="single"/>
          <w:lang w:val="en-US" w:eastAsia="ja-JP"/>
        </w:rPr>
      </w:pPr>
      <w:r w:rsidRPr="00394140">
        <w:rPr>
          <w:rFonts w:eastAsia="MS Mincho"/>
          <w:u w:val="single"/>
          <w:lang w:val="en-US" w:eastAsia="ja-JP"/>
        </w:rPr>
        <w:t>Please read this carefully and sign if you agree</w:t>
      </w:r>
    </w:p>
    <w:p w14:paraId="5F0F4A4D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I can confirm that the money I am sending to StepChange Debt Charity is for the purpose of making regular payments for the above client. I can also confirm to the best of my knowledge that the money has been obtained lawfully.</w:t>
      </w:r>
    </w:p>
    <w:p w14:paraId="68A24BF4" w14:textId="77777777" w:rsid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I am happy for StepChange Debt Charity to complete an identity check. In some cases, StepChange Debt Charity may have to request identity documents from me. I understand that this identity check will have </w:t>
      </w:r>
      <w:r w:rsidRPr="00394140">
        <w:rPr>
          <w:rFonts w:ascii="Albert Sans" w:eastAsia="MS Mincho" w:hAnsi="Albert Sans" w:cs="Arial"/>
          <w:szCs w:val="24"/>
          <w:u w:val="single"/>
          <w:lang w:val="en-US" w:eastAsia="ja-JP"/>
        </w:rPr>
        <w:t>no impact</w:t>
      </w: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on my credit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70073" w14:paraId="5FA1A5B7" w14:textId="77777777" w:rsidTr="00047AB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1AC68C2" w14:textId="02AD97B4" w:rsidR="00D70073" w:rsidRDefault="00D70073" w:rsidP="00047ABA">
            <w:pPr>
              <w:spacing w:before="12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full name</w:t>
            </w:r>
            <w:r>
              <w:rPr>
                <w:rFonts w:ascii="Albert Sans" w:eastAsia="MS Mincho" w:hAnsi="Albert Sans" w:cs="Arial"/>
                <w:szCs w:val="24"/>
                <w:lang w:val="en-US" w:eastAsia="ja-JP"/>
              </w:rPr>
              <w:t>:</w:t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</w:tcPr>
          <w:p w14:paraId="4E3B9A77" w14:textId="77777777" w:rsidR="00D70073" w:rsidRDefault="00D70073" w:rsidP="00047ABA">
            <w:pPr>
              <w:spacing w:before="12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</w:p>
        </w:tc>
      </w:tr>
      <w:tr w:rsidR="00D70073" w14:paraId="1EEDD9F6" w14:textId="77777777" w:rsidTr="00047AB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75F5032" w14:textId="56D8229B" w:rsidR="00D70073" w:rsidRDefault="00D70073" w:rsidP="00FB3930">
            <w:pPr>
              <w:spacing w:before="24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signature</w:t>
            </w:r>
            <w:r>
              <w:rPr>
                <w:rFonts w:ascii="Albert Sans" w:eastAsia="MS Mincho" w:hAnsi="Albert Sans" w:cs="Arial"/>
                <w:szCs w:val="24"/>
                <w:lang w:val="en-US" w:eastAsia="ja-JP"/>
              </w:rPr>
              <w:t>: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7E946B85" w14:textId="77777777" w:rsidR="00D70073" w:rsidRDefault="00D70073" w:rsidP="00FB3930">
            <w:pPr>
              <w:spacing w:before="24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</w:p>
        </w:tc>
      </w:tr>
    </w:tbl>
    <w:p w14:paraId="186AF9C5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lastRenderedPageBreak/>
        <w:t>What you need to do</w:t>
      </w:r>
    </w:p>
    <w:p w14:paraId="5AFCC4E5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To keep making payments for the above client, you just need to fill this form out with a black pen using capital letters and return it to us. Please do this as quickly as you can to avoid any delays with their next payment.</w:t>
      </w:r>
    </w:p>
    <w:p w14:paraId="2E1A71BA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How to return the form to us</w:t>
      </w:r>
    </w:p>
    <w:p w14:paraId="4789B759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b/>
          <w:bCs/>
          <w:szCs w:val="24"/>
          <w:lang w:val="en-US" w:eastAsia="ja-JP"/>
        </w:rPr>
        <w:t>By email:</w:t>
      </w: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Scan or take a picture of the completed form and email it to us at: </w:t>
      </w:r>
      <w:hyperlink r:id="rId12">
        <w:r w:rsidRPr="00394140">
          <w:rPr>
            <w:rFonts w:ascii="Albert Sans" w:eastAsia="MS Mincho" w:hAnsi="Albert Sans" w:cs="Arial"/>
            <w:color w:val="467886"/>
            <w:szCs w:val="24"/>
            <w:u w:val="single"/>
            <w:lang w:val="en-US" w:eastAsia="ja-JP"/>
          </w:rPr>
          <w:t>paymentqueries@stepchange.org</w:t>
        </w:r>
      </w:hyperlink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</w:t>
      </w:r>
    </w:p>
    <w:p w14:paraId="094BB5D1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b/>
          <w:bCs/>
          <w:szCs w:val="24"/>
          <w:lang w:val="en-US" w:eastAsia="ja-JP"/>
        </w:rPr>
        <w:t xml:space="preserve">By post: </w:t>
      </w:r>
      <w:r w:rsidRPr="00394140">
        <w:rPr>
          <w:rFonts w:ascii="Albert Sans" w:eastAsia="MS Mincho" w:hAnsi="Albert Sans" w:cs="Arial"/>
          <w:szCs w:val="24"/>
          <w:lang w:val="en-US" w:eastAsia="ja-JP"/>
        </w:rPr>
        <w:t>Send the completed form to StepChange Debt Charity, 123 Albion Street, LS28ER, Leeds, West Yorkshire</w:t>
      </w:r>
    </w:p>
    <w:p w14:paraId="388AB64B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What to do if you have any questions</w:t>
      </w:r>
    </w:p>
    <w:p w14:paraId="3C802AE5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If you have any questions, please get in touch by either: </w:t>
      </w:r>
    </w:p>
    <w:p w14:paraId="1BFA7041" w14:textId="77777777" w:rsidR="00394140" w:rsidRPr="00394140" w:rsidRDefault="00394140" w:rsidP="00394140">
      <w:pPr>
        <w:numPr>
          <w:ilvl w:val="0"/>
          <w:numId w:val="23"/>
        </w:numPr>
        <w:spacing w:after="160" w:line="240" w:lineRule="auto"/>
        <w:contextualSpacing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Emailing us at </w:t>
      </w:r>
      <w:hyperlink r:id="rId13">
        <w:r w:rsidRPr="00394140">
          <w:rPr>
            <w:rFonts w:ascii="Albert Sans" w:eastAsia="MS Mincho" w:hAnsi="Albert Sans" w:cs="Arial"/>
            <w:color w:val="467886"/>
            <w:szCs w:val="24"/>
            <w:u w:val="single"/>
            <w:lang w:val="en-US" w:eastAsia="ja-JP"/>
          </w:rPr>
          <w:t>paymentqueries@stepchange.org</w:t>
        </w:r>
      </w:hyperlink>
    </w:p>
    <w:p w14:paraId="71B13804" w14:textId="77777777" w:rsidR="00394140" w:rsidRPr="00394140" w:rsidRDefault="00394140" w:rsidP="00394140">
      <w:pPr>
        <w:numPr>
          <w:ilvl w:val="0"/>
          <w:numId w:val="23"/>
        </w:numPr>
        <w:spacing w:after="160" w:line="240" w:lineRule="auto"/>
        <w:contextualSpacing/>
        <w:rPr>
          <w:rFonts w:ascii="Albert Sans" w:eastAsia="MS Mincho" w:hAnsi="Albert Sans" w:cs="Arial"/>
          <w:szCs w:val="24"/>
          <w:lang w:val="en-US" w:eastAsia="ja-JP"/>
        </w:rPr>
      </w:pPr>
      <w:proofErr w:type="gramStart"/>
      <w:r w:rsidRPr="00394140">
        <w:rPr>
          <w:rFonts w:ascii="Albert Sans" w:eastAsia="MS Mincho" w:hAnsi="Albert Sans" w:cs="Arial"/>
          <w:szCs w:val="24"/>
          <w:lang w:val="en-US" w:eastAsia="ja-JP"/>
        </w:rPr>
        <w:t>Calling</w:t>
      </w:r>
      <w:proofErr w:type="gramEnd"/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us on 0300 303 2507 </w:t>
      </w:r>
    </w:p>
    <w:p w14:paraId="36BED974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You can also get in touch if you or the person you are making payments for does not have access to a printer. We are open Monday to Friday, 8am to 5pm.</w:t>
      </w:r>
    </w:p>
    <w:p w14:paraId="52A91579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How we use your information</w:t>
      </w:r>
    </w:p>
    <w:p w14:paraId="3BA9B719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We will only use your information to carry out the identity check. You can read our full privacy notice and learn more about how we use your information here: </w:t>
      </w:r>
      <w:hyperlink r:id="rId14">
        <w:r w:rsidRPr="00394140">
          <w:rPr>
            <w:rFonts w:ascii="Albert Sans" w:eastAsia="MS Mincho" w:hAnsi="Albert Sans" w:cs="Arial"/>
            <w:color w:val="467886"/>
            <w:szCs w:val="24"/>
            <w:u w:val="single"/>
            <w:lang w:val="en-US" w:eastAsia="ja-JP"/>
          </w:rPr>
          <w:t>www.stepchange.org/legal/privacy-policy/third-parties</w:t>
        </w:r>
      </w:hyperlink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</w:t>
      </w:r>
    </w:p>
    <w:p w14:paraId="78E20262" w14:textId="77777777" w:rsidR="00394140" w:rsidRPr="00394140" w:rsidRDefault="00394140" w:rsidP="00394140">
      <w:pPr>
        <w:spacing w:after="160" w:line="279" w:lineRule="auto"/>
        <w:rPr>
          <w:rFonts w:ascii="Albert Sans" w:eastAsia="MS Mincho" w:hAnsi="Albert Sans" w:cs="Arial"/>
          <w:szCs w:val="24"/>
          <w:lang w:val="en-US" w:eastAsia="ja-JP"/>
        </w:rPr>
      </w:pPr>
    </w:p>
    <w:p w14:paraId="118274AC" w14:textId="77777777" w:rsidR="00ED2F33" w:rsidRPr="00394140" w:rsidRDefault="00ED2F33" w:rsidP="00394140"/>
    <w:sectPr w:rsidR="00ED2F33" w:rsidRPr="00394140" w:rsidSect="00503482">
      <w:headerReference w:type="default" r:id="rId15"/>
      <w:footerReference w:type="default" r:id="rId16"/>
      <w:headerReference w:type="first" r:id="rId17"/>
      <w:pgSz w:w="11906" w:h="16838"/>
      <w:pgMar w:top="2082" w:right="1134" w:bottom="1440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3DD3A" w14:textId="77777777" w:rsidR="00192DD5" w:rsidRDefault="00192DD5" w:rsidP="007E06C9">
      <w:pPr>
        <w:spacing w:after="0" w:line="240" w:lineRule="auto"/>
      </w:pPr>
      <w:r>
        <w:separator/>
      </w:r>
    </w:p>
  </w:endnote>
  <w:endnote w:type="continuationSeparator" w:id="0">
    <w:p w14:paraId="0618868E" w14:textId="77777777" w:rsidR="00192DD5" w:rsidRDefault="00192DD5" w:rsidP="007E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Degular">
    <w:panose1 w:val="020B0804050503060204"/>
    <w:charset w:val="00"/>
    <w:family w:val="swiss"/>
    <w:pitch w:val="variable"/>
    <w:sig w:usb0="A000002F" w:usb1="50000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3759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DAA6D" w14:textId="77777777" w:rsidR="003515E4" w:rsidRDefault="003515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FDCD5" w14:textId="77777777" w:rsidR="003515E4" w:rsidRDefault="0035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90837" w14:textId="77777777" w:rsidR="00192DD5" w:rsidRDefault="00192DD5" w:rsidP="007E06C9">
      <w:pPr>
        <w:spacing w:after="0" w:line="240" w:lineRule="auto"/>
      </w:pPr>
      <w:r>
        <w:separator/>
      </w:r>
    </w:p>
  </w:footnote>
  <w:footnote w:type="continuationSeparator" w:id="0">
    <w:p w14:paraId="32D1C895" w14:textId="77777777" w:rsidR="00192DD5" w:rsidRDefault="00192DD5" w:rsidP="007E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4A439" w14:textId="77777777" w:rsidR="003515E4" w:rsidRDefault="003515E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02DA6C" wp14:editId="778231B4">
          <wp:simplePos x="0" y="0"/>
          <wp:positionH relativeFrom="column">
            <wp:posOffset>4951563</wp:posOffset>
          </wp:positionH>
          <wp:positionV relativeFrom="paragraph">
            <wp:posOffset>-207669</wp:posOffset>
          </wp:positionV>
          <wp:extent cx="1544224" cy="606762"/>
          <wp:effectExtent l="0" t="0" r="0" b="0"/>
          <wp:wrapNone/>
          <wp:docPr id="250104942" name="Picture 250104942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224" cy="60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0DE2" w14:textId="77777777" w:rsidR="0075530F" w:rsidRDefault="003515E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B9C9BD" wp14:editId="6A7D4188">
          <wp:simplePos x="0" y="0"/>
          <wp:positionH relativeFrom="column">
            <wp:posOffset>4938395</wp:posOffset>
          </wp:positionH>
          <wp:positionV relativeFrom="paragraph">
            <wp:posOffset>-208280</wp:posOffset>
          </wp:positionV>
          <wp:extent cx="1543685" cy="606425"/>
          <wp:effectExtent l="0" t="0" r="0" b="0"/>
          <wp:wrapNone/>
          <wp:docPr id="660442691" name="Picture 66044269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Insert document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A0EF2"/>
    <w:multiLevelType w:val="hybridMultilevel"/>
    <w:tmpl w:val="078E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D1C"/>
    <w:multiLevelType w:val="hybridMultilevel"/>
    <w:tmpl w:val="73C6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563"/>
    <w:multiLevelType w:val="hybridMultilevel"/>
    <w:tmpl w:val="6BBA5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F80"/>
    <w:multiLevelType w:val="hybridMultilevel"/>
    <w:tmpl w:val="2D927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79E3"/>
    <w:multiLevelType w:val="hybridMultilevel"/>
    <w:tmpl w:val="960A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69D7"/>
    <w:multiLevelType w:val="hybridMultilevel"/>
    <w:tmpl w:val="424A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20D3"/>
    <w:multiLevelType w:val="hybridMultilevel"/>
    <w:tmpl w:val="FB5A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6787"/>
    <w:multiLevelType w:val="hybridMultilevel"/>
    <w:tmpl w:val="1EC82084"/>
    <w:lvl w:ilvl="0" w:tplc="DC80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6F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1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6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4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09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41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A343F"/>
    <w:multiLevelType w:val="multilevel"/>
    <w:tmpl w:val="27AC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06442"/>
    <w:multiLevelType w:val="hybridMultilevel"/>
    <w:tmpl w:val="2D0C9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45E0"/>
    <w:multiLevelType w:val="multilevel"/>
    <w:tmpl w:val="BB2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C0C17"/>
    <w:multiLevelType w:val="hybridMultilevel"/>
    <w:tmpl w:val="CEDE9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C2219"/>
    <w:multiLevelType w:val="hybridMultilevel"/>
    <w:tmpl w:val="8EEEE1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86144E"/>
    <w:multiLevelType w:val="hybridMultilevel"/>
    <w:tmpl w:val="4A22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11B8"/>
    <w:multiLevelType w:val="hybridMultilevel"/>
    <w:tmpl w:val="FA647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13C7"/>
    <w:multiLevelType w:val="hybridMultilevel"/>
    <w:tmpl w:val="C2F6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01FCE"/>
    <w:multiLevelType w:val="hybridMultilevel"/>
    <w:tmpl w:val="A1FE2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5149"/>
    <w:multiLevelType w:val="hybridMultilevel"/>
    <w:tmpl w:val="4126D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C4810"/>
    <w:multiLevelType w:val="multilevel"/>
    <w:tmpl w:val="BCAC9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C44442A"/>
    <w:multiLevelType w:val="hybridMultilevel"/>
    <w:tmpl w:val="8354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92CC0"/>
    <w:multiLevelType w:val="hybridMultilevel"/>
    <w:tmpl w:val="E8DCB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A2D69"/>
    <w:multiLevelType w:val="multilevel"/>
    <w:tmpl w:val="9DC6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1A1B71"/>
    <w:multiLevelType w:val="hybridMultilevel"/>
    <w:tmpl w:val="2F5E9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4411">
    <w:abstractNumId w:val="0"/>
  </w:num>
  <w:num w:numId="2" w16cid:durableId="1930189360">
    <w:abstractNumId w:val="10"/>
  </w:num>
  <w:num w:numId="3" w16cid:durableId="1214075734">
    <w:abstractNumId w:val="13"/>
  </w:num>
  <w:num w:numId="4" w16cid:durableId="1660693719">
    <w:abstractNumId w:val="8"/>
  </w:num>
  <w:num w:numId="5" w16cid:durableId="540441413">
    <w:abstractNumId w:val="16"/>
  </w:num>
  <w:num w:numId="6" w16cid:durableId="984116613">
    <w:abstractNumId w:val="21"/>
  </w:num>
  <w:num w:numId="7" w16cid:durableId="43872388">
    <w:abstractNumId w:val="18"/>
  </w:num>
  <w:num w:numId="8" w16cid:durableId="1214079242">
    <w:abstractNumId w:val="3"/>
  </w:num>
  <w:num w:numId="9" w16cid:durableId="160316350">
    <w:abstractNumId w:val="22"/>
  </w:num>
  <w:num w:numId="10" w16cid:durableId="547450287">
    <w:abstractNumId w:val="5"/>
  </w:num>
  <w:num w:numId="11" w16cid:durableId="241914954">
    <w:abstractNumId w:val="19"/>
  </w:num>
  <w:num w:numId="12" w16cid:durableId="1309869615">
    <w:abstractNumId w:val="11"/>
  </w:num>
  <w:num w:numId="13" w16cid:durableId="4022361">
    <w:abstractNumId w:val="1"/>
  </w:num>
  <w:num w:numId="14" w16cid:durableId="1148739715">
    <w:abstractNumId w:val="14"/>
  </w:num>
  <w:num w:numId="15" w16cid:durableId="586353768">
    <w:abstractNumId w:val="6"/>
  </w:num>
  <w:num w:numId="16" w16cid:durableId="1699355478">
    <w:abstractNumId w:val="20"/>
  </w:num>
  <w:num w:numId="17" w16cid:durableId="356733003">
    <w:abstractNumId w:val="4"/>
  </w:num>
  <w:num w:numId="18" w16cid:durableId="998846441">
    <w:abstractNumId w:val="9"/>
  </w:num>
  <w:num w:numId="19" w16cid:durableId="1870726085">
    <w:abstractNumId w:val="12"/>
  </w:num>
  <w:num w:numId="20" w16cid:durableId="1402681763">
    <w:abstractNumId w:val="17"/>
  </w:num>
  <w:num w:numId="21" w16cid:durableId="2012369531">
    <w:abstractNumId w:val="2"/>
  </w:num>
  <w:num w:numId="22" w16cid:durableId="1045761786">
    <w:abstractNumId w:val="15"/>
  </w:num>
  <w:num w:numId="23" w16cid:durableId="177086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1B"/>
    <w:rsid w:val="00047ABA"/>
    <w:rsid w:val="0005100F"/>
    <w:rsid w:val="00057E06"/>
    <w:rsid w:val="00060958"/>
    <w:rsid w:val="000867A9"/>
    <w:rsid w:val="000923EA"/>
    <w:rsid w:val="000D751B"/>
    <w:rsid w:val="00103E29"/>
    <w:rsid w:val="00103E81"/>
    <w:rsid w:val="0014217E"/>
    <w:rsid w:val="00157904"/>
    <w:rsid w:val="001649DF"/>
    <w:rsid w:val="00170CE7"/>
    <w:rsid w:val="00192DD5"/>
    <w:rsid w:val="001B06A7"/>
    <w:rsid w:val="001B269E"/>
    <w:rsid w:val="001C5190"/>
    <w:rsid w:val="001D64E5"/>
    <w:rsid w:val="001E7CC4"/>
    <w:rsid w:val="00243832"/>
    <w:rsid w:val="002468F8"/>
    <w:rsid w:val="00283216"/>
    <w:rsid w:val="002B2E39"/>
    <w:rsid w:val="002E3673"/>
    <w:rsid w:val="0032134F"/>
    <w:rsid w:val="00333FAD"/>
    <w:rsid w:val="003515E4"/>
    <w:rsid w:val="00365029"/>
    <w:rsid w:val="00370A11"/>
    <w:rsid w:val="00374B7F"/>
    <w:rsid w:val="00377BF2"/>
    <w:rsid w:val="00394140"/>
    <w:rsid w:val="003B719A"/>
    <w:rsid w:val="003B7570"/>
    <w:rsid w:val="003F1376"/>
    <w:rsid w:val="00416A67"/>
    <w:rsid w:val="00427FC6"/>
    <w:rsid w:val="004321EB"/>
    <w:rsid w:val="004745CE"/>
    <w:rsid w:val="004A1790"/>
    <w:rsid w:val="004C42E3"/>
    <w:rsid w:val="004C4C80"/>
    <w:rsid w:val="004F0BEA"/>
    <w:rsid w:val="004F5113"/>
    <w:rsid w:val="004F7782"/>
    <w:rsid w:val="00503482"/>
    <w:rsid w:val="005372C0"/>
    <w:rsid w:val="00541042"/>
    <w:rsid w:val="00561472"/>
    <w:rsid w:val="005A4A87"/>
    <w:rsid w:val="005A7E0B"/>
    <w:rsid w:val="005C335D"/>
    <w:rsid w:val="005F19CA"/>
    <w:rsid w:val="00630181"/>
    <w:rsid w:val="006666EC"/>
    <w:rsid w:val="006B5D2C"/>
    <w:rsid w:val="0075530F"/>
    <w:rsid w:val="00774A0A"/>
    <w:rsid w:val="00793C53"/>
    <w:rsid w:val="00795C58"/>
    <w:rsid w:val="007C540B"/>
    <w:rsid w:val="007E06C9"/>
    <w:rsid w:val="008233D6"/>
    <w:rsid w:val="00844E30"/>
    <w:rsid w:val="008E5C9B"/>
    <w:rsid w:val="008F2AEE"/>
    <w:rsid w:val="00913753"/>
    <w:rsid w:val="009648C1"/>
    <w:rsid w:val="009B5BC8"/>
    <w:rsid w:val="009E4ACF"/>
    <w:rsid w:val="009E6AE3"/>
    <w:rsid w:val="00A416CC"/>
    <w:rsid w:val="00A555FA"/>
    <w:rsid w:val="00A55A65"/>
    <w:rsid w:val="00AC29B0"/>
    <w:rsid w:val="00AD0F05"/>
    <w:rsid w:val="00AF247A"/>
    <w:rsid w:val="00B12243"/>
    <w:rsid w:val="00B43110"/>
    <w:rsid w:val="00B45553"/>
    <w:rsid w:val="00B656F5"/>
    <w:rsid w:val="00B94DBE"/>
    <w:rsid w:val="00BC176D"/>
    <w:rsid w:val="00C07E8C"/>
    <w:rsid w:val="00C34FA9"/>
    <w:rsid w:val="00C35A2A"/>
    <w:rsid w:val="00C94384"/>
    <w:rsid w:val="00CF1E9F"/>
    <w:rsid w:val="00CF3ACA"/>
    <w:rsid w:val="00D10C0C"/>
    <w:rsid w:val="00D70073"/>
    <w:rsid w:val="00DE395A"/>
    <w:rsid w:val="00DF7B75"/>
    <w:rsid w:val="00E10EFB"/>
    <w:rsid w:val="00E67D79"/>
    <w:rsid w:val="00E8151A"/>
    <w:rsid w:val="00ED2F33"/>
    <w:rsid w:val="00F1276A"/>
    <w:rsid w:val="00F42693"/>
    <w:rsid w:val="00F56528"/>
    <w:rsid w:val="00F75427"/>
    <w:rsid w:val="00F9654B"/>
    <w:rsid w:val="00FA6779"/>
    <w:rsid w:val="00FB3930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86EF9"/>
  <w15:chartTrackingRefBased/>
  <w15:docId w15:val="{A50393DE-9465-4C34-8838-62081B71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B0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16CC"/>
    <w:pPr>
      <w:keepNext/>
      <w:keepLines/>
      <w:pBdr>
        <w:bottom w:val="single" w:sz="2" w:space="2" w:color="auto"/>
      </w:pBdr>
      <w:spacing w:before="320" w:after="480" w:line="240" w:lineRule="auto"/>
      <w:outlineLvl w:val="0"/>
    </w:pPr>
    <w:rPr>
      <w:rFonts w:asciiTheme="majorHAnsi" w:eastAsiaTheme="majorEastAsia" w:hAnsiTheme="majorHAnsi" w:cstheme="majorBidi"/>
      <w:color w:val="5B2088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2F33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="Segoe UI"/>
      <w:bCs/>
      <w:color w:val="000000"/>
      <w:sz w:val="36"/>
      <w:szCs w:val="3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C0C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5B2088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E8C"/>
    <w:pPr>
      <w:keepNext/>
      <w:keepLines/>
      <w:spacing w:before="240"/>
      <w:outlineLvl w:val="3"/>
    </w:pPr>
    <w:rPr>
      <w:rFonts w:ascii="Albert Sans" w:eastAsiaTheme="majorEastAsia" w:hAnsi="Albert Sans" w:cstheme="majorBidi"/>
      <w:b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E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B208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E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B208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E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04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E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B208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E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B208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BasicPageStyle">
    <w:name w:val="SC Basic Page Style"/>
    <w:basedOn w:val="Normal"/>
    <w:rsid w:val="00561472"/>
    <w:rPr>
      <w:rFonts w:ascii="Corbel" w:hAnsi="Corbel"/>
      <w:color w:val="000000" w:themeColor="text1"/>
      <w:sz w:val="80"/>
      <w:szCs w:val="80"/>
    </w:rPr>
  </w:style>
  <w:style w:type="paragraph" w:customStyle="1" w:styleId="SCPageHeader">
    <w:name w:val="SC Page Header"/>
    <w:basedOn w:val="Title"/>
    <w:rsid w:val="00561472"/>
    <w:pPr>
      <w:spacing w:before="240" w:line="360" w:lineRule="auto"/>
    </w:pPr>
    <w:rPr>
      <w:rFonts w:ascii="Corbel" w:hAnsi="Corbel"/>
      <w:color w:val="6B3374"/>
      <w:sz w:val="80"/>
      <w:szCs w:val="80"/>
    </w:rPr>
  </w:style>
  <w:style w:type="paragraph" w:styleId="Title">
    <w:name w:val="Title"/>
    <w:basedOn w:val="Normal"/>
    <w:next w:val="Normal"/>
    <w:link w:val="TitleChar"/>
    <w:uiPriority w:val="10"/>
    <w:qFormat/>
    <w:rsid w:val="00A416C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2"/>
      <w:spacing w:val="-10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6CC"/>
    <w:rPr>
      <w:rFonts w:asciiTheme="majorHAnsi" w:eastAsiaTheme="majorEastAsia" w:hAnsiTheme="majorHAnsi" w:cstheme="majorBidi"/>
      <w:b/>
      <w:color w:val="FFFFFF" w:themeColor="background2"/>
      <w:spacing w:val="-10"/>
      <w:sz w:val="88"/>
      <w:szCs w:val="56"/>
    </w:rPr>
  </w:style>
  <w:style w:type="paragraph" w:customStyle="1" w:styleId="SCSubHeader">
    <w:name w:val="SC Sub Header"/>
    <w:basedOn w:val="Heading1"/>
    <w:link w:val="SCSubHeaderChar"/>
    <w:rsid w:val="00561472"/>
    <w:pPr>
      <w:spacing w:line="360" w:lineRule="auto"/>
    </w:pPr>
    <w:rPr>
      <w:rFonts w:ascii="Arial" w:hAnsi="Arial" w:cs="Arial"/>
      <w:b/>
      <w:bCs/>
      <w:color w:val="6B3374"/>
      <w:sz w:val="40"/>
      <w:szCs w:val="40"/>
    </w:rPr>
  </w:style>
  <w:style w:type="character" w:customStyle="1" w:styleId="SCSubHeaderChar">
    <w:name w:val="SC Sub Header Char"/>
    <w:basedOn w:val="Heading1Char"/>
    <w:link w:val="SCSubHeader"/>
    <w:rsid w:val="00561472"/>
    <w:rPr>
      <w:rFonts w:ascii="Arial" w:eastAsiaTheme="majorEastAsia" w:hAnsi="Arial" w:cs="Arial"/>
      <w:b/>
      <w:bCs/>
      <w:color w:val="6B3374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416CC"/>
    <w:rPr>
      <w:rFonts w:asciiTheme="majorHAnsi" w:eastAsiaTheme="majorEastAsia" w:hAnsiTheme="majorHAnsi" w:cstheme="majorBidi"/>
      <w:color w:val="5B2088" w:themeColor="text2"/>
      <w:sz w:val="60"/>
      <w:szCs w:val="32"/>
    </w:rPr>
  </w:style>
  <w:style w:type="paragraph" w:customStyle="1" w:styleId="SCBodyText">
    <w:name w:val="SC Body Text"/>
    <w:basedOn w:val="Normal"/>
    <w:rsid w:val="00561472"/>
    <w:rPr>
      <w:rFonts w:ascii="Arial" w:hAnsi="Arial" w:cs="Arial"/>
      <w:sz w:val="20"/>
    </w:rPr>
  </w:style>
  <w:style w:type="paragraph" w:customStyle="1" w:styleId="MainHeader2022">
    <w:name w:val="Main Header 2022"/>
    <w:basedOn w:val="Title"/>
    <w:link w:val="MainHeader2022Char"/>
    <w:rsid w:val="00561472"/>
    <w:pPr>
      <w:spacing w:before="360"/>
      <w:outlineLvl w:val="0"/>
    </w:pPr>
  </w:style>
  <w:style w:type="character" w:customStyle="1" w:styleId="MainHeader2022Char">
    <w:name w:val="Main Header 2022 Char"/>
    <w:basedOn w:val="TitleChar"/>
    <w:link w:val="MainHeader2022"/>
    <w:rsid w:val="00561472"/>
    <w:rPr>
      <w:rFonts w:asciiTheme="majorHAnsi" w:eastAsiaTheme="majorEastAsia" w:hAnsiTheme="majorHAnsi" w:cstheme="majorBidi"/>
      <w:b/>
      <w:color w:val="5B2088" w:themeColor="accent1"/>
      <w:spacing w:val="-10"/>
      <w:sz w:val="56"/>
      <w:szCs w:val="56"/>
    </w:rPr>
  </w:style>
  <w:style w:type="table" w:customStyle="1" w:styleId="StepChangebasictable">
    <w:name w:val="StepChange basic table"/>
    <w:basedOn w:val="TableNormal"/>
    <w:uiPriority w:val="99"/>
    <w:rsid w:val="00060958"/>
    <w:pPr>
      <w:spacing w:after="0" w:line="240" w:lineRule="auto"/>
    </w:pPr>
    <w:rPr>
      <w:rFonts w:ascii="Arial" w:hAnsi="Arial"/>
    </w:rPr>
    <w:tblPr/>
  </w:style>
  <w:style w:type="table" w:styleId="ListTable4-Accent1">
    <w:name w:val="List Table 4 Accent 1"/>
    <w:basedOn w:val="TableNormal"/>
    <w:uiPriority w:val="49"/>
    <w:rsid w:val="001E7CC4"/>
    <w:pPr>
      <w:spacing w:after="0" w:line="240" w:lineRule="auto"/>
    </w:pPr>
    <w:tblPr>
      <w:tblStyleRowBandSize w:val="1"/>
      <w:tblStyleColBandSize w:val="1"/>
      <w:tblBorders>
        <w:top w:val="single" w:sz="4" w:space="0" w:color="A058D8" w:themeColor="accent1" w:themeTint="99"/>
        <w:left w:val="single" w:sz="4" w:space="0" w:color="A058D8" w:themeColor="accent1" w:themeTint="99"/>
        <w:bottom w:val="single" w:sz="4" w:space="0" w:color="A058D8" w:themeColor="accent1" w:themeTint="99"/>
        <w:right w:val="single" w:sz="4" w:space="0" w:color="A058D8" w:themeColor="accent1" w:themeTint="99"/>
        <w:insideH w:val="single" w:sz="4" w:space="0" w:color="A058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2088" w:themeColor="accent1"/>
          <w:left w:val="single" w:sz="4" w:space="0" w:color="5B2088" w:themeColor="accent1"/>
          <w:bottom w:val="single" w:sz="4" w:space="0" w:color="5B2088" w:themeColor="accent1"/>
          <w:right w:val="single" w:sz="4" w:space="0" w:color="5B2088" w:themeColor="accent1"/>
          <w:insideH w:val="nil"/>
        </w:tcBorders>
        <w:shd w:val="clear" w:color="auto" w:fill="5B2088" w:themeFill="accent1"/>
      </w:tcPr>
    </w:tblStylePr>
    <w:tblStylePr w:type="lastRow">
      <w:rPr>
        <w:b/>
        <w:bCs/>
      </w:rPr>
      <w:tblPr/>
      <w:tcPr>
        <w:tcBorders>
          <w:top w:val="double" w:sz="4" w:space="0" w:color="A05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7F2" w:themeFill="accent1" w:themeFillTint="33"/>
      </w:tcPr>
    </w:tblStylePr>
    <w:tblStylePr w:type="band1Horz">
      <w:tblPr/>
      <w:tcPr>
        <w:shd w:val="clear" w:color="auto" w:fill="DFC7F2" w:themeFill="accent1" w:themeFillTint="33"/>
      </w:tcPr>
    </w:tblStylePr>
  </w:style>
  <w:style w:type="table" w:customStyle="1" w:styleId="StepChangeTable">
    <w:name w:val="StepChange Table"/>
    <w:basedOn w:val="TableNormal"/>
    <w:uiPriority w:val="99"/>
    <w:rsid w:val="001E7CC4"/>
    <w:pPr>
      <w:spacing w:after="0" w:line="240" w:lineRule="auto"/>
    </w:pPr>
    <w:rPr>
      <w:rFonts w:ascii="Arial" w:hAnsi="Arial"/>
    </w:rPr>
    <w:tblPr/>
    <w:tcPr>
      <w:shd w:val="clear" w:color="auto" w:fill="FFFFFF" w:themeFill="background2"/>
    </w:tcPr>
  </w:style>
  <w:style w:type="character" w:customStyle="1" w:styleId="Heading2Char">
    <w:name w:val="Heading 2 Char"/>
    <w:basedOn w:val="DefaultParagraphFont"/>
    <w:link w:val="Heading2"/>
    <w:uiPriority w:val="9"/>
    <w:rsid w:val="00ED2F33"/>
    <w:rPr>
      <w:rFonts w:asciiTheme="majorHAnsi" w:eastAsiaTheme="majorEastAsia" w:hAnsiTheme="majorHAnsi" w:cs="Segoe UI"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C0C"/>
    <w:rPr>
      <w:rFonts w:eastAsiaTheme="majorEastAsia" w:cstheme="majorBidi"/>
      <w:b/>
      <w:color w:val="5B208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7E8C"/>
    <w:rPr>
      <w:rFonts w:ascii="Albert Sans" w:eastAsiaTheme="majorEastAsia" w:hAnsi="Albert Sans" w:cstheme="majorBidi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E81"/>
    <w:rPr>
      <w:rFonts w:asciiTheme="majorHAnsi" w:eastAsiaTheme="majorEastAsia" w:hAnsiTheme="majorHAnsi" w:cstheme="majorBidi"/>
      <w:color w:val="5B208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E81"/>
    <w:rPr>
      <w:rFonts w:asciiTheme="majorHAnsi" w:eastAsiaTheme="majorEastAsia" w:hAnsiTheme="majorHAnsi" w:cstheme="majorBidi"/>
      <w:i/>
      <w:iCs/>
      <w:color w:val="5B208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E81"/>
    <w:rPr>
      <w:rFonts w:asciiTheme="majorHAnsi" w:eastAsiaTheme="majorEastAsia" w:hAnsiTheme="majorHAnsi" w:cstheme="majorBidi"/>
      <w:i/>
      <w:iCs/>
      <w:color w:val="2D104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E81"/>
    <w:rPr>
      <w:rFonts w:asciiTheme="majorHAnsi" w:eastAsiaTheme="majorEastAsia" w:hAnsiTheme="majorHAnsi" w:cstheme="majorBidi"/>
      <w:b/>
      <w:bCs/>
      <w:color w:val="5B208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E81"/>
    <w:rPr>
      <w:rFonts w:asciiTheme="majorHAnsi" w:eastAsiaTheme="majorEastAsia" w:hAnsiTheme="majorHAnsi" w:cstheme="majorBidi"/>
      <w:b/>
      <w:bCs/>
      <w:i/>
      <w:iCs/>
      <w:color w:val="5B2088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3E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76A"/>
    <w:pPr>
      <w:numPr>
        <w:ilvl w:val="1"/>
      </w:numPr>
      <w:spacing w:line="240" w:lineRule="auto"/>
    </w:pPr>
    <w:rPr>
      <w:rFonts w:eastAsiaTheme="majorEastAsia" w:cstheme="majorBidi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76A"/>
    <w:rPr>
      <w:rFonts w:eastAsiaTheme="majorEastAsia" w:cstheme="majorBidi"/>
      <w:sz w:val="40"/>
      <w:szCs w:val="24"/>
    </w:rPr>
  </w:style>
  <w:style w:type="character" w:styleId="Strong">
    <w:name w:val="Strong"/>
    <w:basedOn w:val="DefaultParagraphFont"/>
    <w:uiPriority w:val="22"/>
    <w:qFormat/>
    <w:rsid w:val="00103E81"/>
    <w:rPr>
      <w:b/>
      <w:bCs/>
    </w:rPr>
  </w:style>
  <w:style w:type="character" w:styleId="Emphasis">
    <w:name w:val="Emphasis"/>
    <w:basedOn w:val="DefaultParagraphFont"/>
    <w:uiPriority w:val="20"/>
    <w:qFormat/>
    <w:rsid w:val="00103E81"/>
    <w:rPr>
      <w:i/>
      <w:iCs/>
    </w:rPr>
  </w:style>
  <w:style w:type="paragraph" w:styleId="NoSpacing">
    <w:name w:val="No Spacing"/>
    <w:uiPriority w:val="1"/>
    <w:qFormat/>
    <w:rsid w:val="00103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3E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E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E81"/>
    <w:pPr>
      <w:pBdr>
        <w:left w:val="single" w:sz="18" w:space="12" w:color="5B208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208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E81"/>
    <w:rPr>
      <w:rFonts w:asciiTheme="majorHAnsi" w:eastAsiaTheme="majorEastAsia" w:hAnsiTheme="majorHAnsi" w:cstheme="majorBidi"/>
      <w:color w:val="5B208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3E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3E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3E8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03E8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3E8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03E81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6147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103E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3E8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03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3E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C9"/>
  </w:style>
  <w:style w:type="paragraph" w:styleId="Footer">
    <w:name w:val="footer"/>
    <w:basedOn w:val="Normal"/>
    <w:link w:val="FooterChar"/>
    <w:uiPriority w:val="99"/>
    <w:unhideWhenUsed/>
    <w:rsid w:val="007E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C9"/>
  </w:style>
  <w:style w:type="table" w:styleId="MediumList2-Accent1">
    <w:name w:val="Medium List 2 Accent 1"/>
    <w:basedOn w:val="TableNormal"/>
    <w:uiPriority w:val="66"/>
    <w:rsid w:val="00246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5B2088" w:themeColor="accent1"/>
        <w:left w:val="single" w:sz="8" w:space="0" w:color="5B2088" w:themeColor="accent1"/>
        <w:bottom w:val="single" w:sz="8" w:space="0" w:color="5B2088" w:themeColor="accent1"/>
        <w:right w:val="single" w:sz="8" w:space="0" w:color="5B20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20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20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20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20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">
    <w:name w:val="List Table 7 Colorful"/>
    <w:basedOn w:val="TableNormal"/>
    <w:uiPriority w:val="52"/>
    <w:rsid w:val="00246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A6779"/>
    <w:pPr>
      <w:ind w:left="720"/>
      <w:contextualSpacing/>
    </w:pPr>
  </w:style>
  <w:style w:type="paragraph" w:customStyle="1" w:styleId="BackPageHeader">
    <w:name w:val="Back Page Header"/>
    <w:basedOn w:val="Normal"/>
    <w:link w:val="BackPageHeaderChar"/>
    <w:qFormat/>
    <w:rsid w:val="00A555FA"/>
    <w:pPr>
      <w:spacing w:line="240" w:lineRule="auto"/>
    </w:pPr>
    <w:rPr>
      <w:rFonts w:asciiTheme="majorHAnsi" w:hAnsiTheme="majorHAnsi"/>
      <w:noProof/>
      <w:color w:val="FFFFFF" w:themeColor="background1"/>
      <w:sz w:val="48"/>
      <w:szCs w:val="48"/>
    </w:rPr>
  </w:style>
  <w:style w:type="character" w:customStyle="1" w:styleId="BackPageHeaderChar">
    <w:name w:val="Back Page Header Char"/>
    <w:basedOn w:val="DefaultParagraphFont"/>
    <w:link w:val="BackPageHeader"/>
    <w:rsid w:val="00A555FA"/>
    <w:rPr>
      <w:rFonts w:asciiTheme="majorHAnsi" w:hAnsiTheme="majorHAnsi"/>
      <w:noProof/>
      <w:color w:val="FFFFFF" w:themeColor="background1"/>
      <w:sz w:val="48"/>
      <w:szCs w:val="48"/>
    </w:rPr>
  </w:style>
  <w:style w:type="paragraph" w:customStyle="1" w:styleId="Whitenormaltext">
    <w:name w:val="White normal text"/>
    <w:basedOn w:val="Normal"/>
    <w:link w:val="WhitenormaltextChar"/>
    <w:qFormat/>
    <w:rsid w:val="00A555FA"/>
    <w:pPr>
      <w:ind w:right="4536"/>
    </w:pPr>
    <w:rPr>
      <w:noProof/>
      <w:color w:val="FFFFFF" w:themeColor="background1"/>
      <w:lang w:val="en-US"/>
    </w:rPr>
  </w:style>
  <w:style w:type="character" w:customStyle="1" w:styleId="WhitenormaltextChar">
    <w:name w:val="White normal text Char"/>
    <w:basedOn w:val="DefaultParagraphFont"/>
    <w:link w:val="Whitenormaltext"/>
    <w:rsid w:val="00A555FA"/>
    <w:rPr>
      <w:noProof/>
      <w:color w:val="FFFFFF" w:themeColor="background1"/>
      <w:sz w:val="24"/>
      <w:lang w:val="en-US"/>
    </w:rPr>
  </w:style>
  <w:style w:type="paragraph" w:customStyle="1" w:styleId="paragraph">
    <w:name w:val="paragraph"/>
    <w:basedOn w:val="Normal"/>
    <w:rsid w:val="001B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1B06A7"/>
  </w:style>
  <w:style w:type="character" w:customStyle="1" w:styleId="eop">
    <w:name w:val="eop"/>
    <w:basedOn w:val="DefaultParagraphFont"/>
    <w:rsid w:val="001B06A7"/>
  </w:style>
  <w:style w:type="table" w:styleId="TableGrid">
    <w:name w:val="Table Grid"/>
    <w:basedOn w:val="TableNormal"/>
    <w:uiPriority w:val="39"/>
    <w:rsid w:val="0037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ymentqueries@stepchang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ymentqueries@stepchange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epchange.org/legal/privacy-policy/third-par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s\Downloads\third-party-payments-check.dotx" TargetMode="External"/></Relationships>
</file>

<file path=word/theme/theme1.xml><?xml version="1.0" encoding="utf-8"?>
<a:theme xmlns:a="http://schemas.openxmlformats.org/drawingml/2006/main" name="StepChange-Brand-Theme-2023">
  <a:themeElements>
    <a:clrScheme name="StepChange Brand Colours 2023">
      <a:dk1>
        <a:sysClr val="windowText" lastClr="000000"/>
      </a:dk1>
      <a:lt1>
        <a:srgbClr val="FFFFFF"/>
      </a:lt1>
      <a:dk2>
        <a:srgbClr val="5B2088"/>
      </a:dk2>
      <a:lt2>
        <a:srgbClr val="FFFFFF"/>
      </a:lt2>
      <a:accent1>
        <a:srgbClr val="5B2088"/>
      </a:accent1>
      <a:accent2>
        <a:srgbClr val="FF7747"/>
      </a:accent2>
      <a:accent3>
        <a:srgbClr val="FFA70D"/>
      </a:accent3>
      <a:accent4>
        <a:srgbClr val="EE78D4"/>
      </a:accent4>
      <a:accent5>
        <a:srgbClr val="26997E"/>
      </a:accent5>
      <a:accent6>
        <a:srgbClr val="AD7D3F"/>
      </a:accent6>
      <a:hlink>
        <a:srgbClr val="0563C1"/>
      </a:hlink>
      <a:folHlink>
        <a:srgbClr val="FF7747"/>
      </a:folHlink>
    </a:clrScheme>
    <a:fontScheme name="StepChange Brand Fonts 2023">
      <a:majorFont>
        <a:latin typeface="Degular"/>
        <a:ea typeface=""/>
        <a:cs typeface=""/>
      </a:majorFont>
      <a:minorFont>
        <a:latin typeface="Albe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epChange-Brand-Theme-2023" id="{AB43D851-B5F4-4C72-B580-FA23A4275B92}" vid="{D202AA5B-CF8D-404E-8201-9D917B44D0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aa87df-b387-487a-bd26-afef76aa95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BAC981A8B043AA2C9FC77F8925C0" ma:contentTypeVersion="15" ma:contentTypeDescription="Create a new document." ma:contentTypeScope="" ma:versionID="e8d31950f4695104ee5da17b16425d79">
  <xsd:schema xmlns:xsd="http://www.w3.org/2001/XMLSchema" xmlns:xs="http://www.w3.org/2001/XMLSchema" xmlns:p="http://schemas.microsoft.com/office/2006/metadata/properties" xmlns:ns3="aaaa87df-b387-487a-bd26-afef76aa952b" xmlns:ns4="bfbb3501-af2d-4a9f-bf48-529edc0a1c07" targetNamespace="http://schemas.microsoft.com/office/2006/metadata/properties" ma:root="true" ma:fieldsID="96a0423209a9812b0611e7ff75a6449d" ns3:_="" ns4:_="">
    <xsd:import namespace="aaaa87df-b387-487a-bd26-afef76aa952b"/>
    <xsd:import namespace="bfbb3501-af2d-4a9f-bf48-529edc0a1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a87df-b387-487a-bd26-afef76aa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3501-af2d-4a9f-bf48-529edc0a1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AED919-4E46-45E0-AB48-872B982A5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DFB15-AABE-4F55-B477-6791B6E59B9B}">
  <ds:schemaRefs>
    <ds:schemaRef ds:uri="http://schemas.microsoft.com/office/2006/metadata/properties"/>
    <ds:schemaRef ds:uri="http://schemas.microsoft.com/office/infopath/2007/PartnerControls"/>
    <ds:schemaRef ds:uri="aaaa87df-b387-487a-bd26-afef76aa952b"/>
  </ds:schemaRefs>
</ds:datastoreItem>
</file>

<file path=customXml/itemProps4.xml><?xml version="1.0" encoding="utf-8"?>
<ds:datastoreItem xmlns:ds="http://schemas.openxmlformats.org/officeDocument/2006/customXml" ds:itemID="{AD75DCCC-36E1-46CF-BF3E-09D4E81905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B6A502-C91C-41AE-9B90-7630A2AFB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a87df-b387-487a-bd26-afef76aa952b"/>
    <ds:schemaRef ds:uri="bfbb3501-af2d-4a9f-bf48-529edc0a1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third-party-payments-check</Template>
  <TotalTime>12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 here</dc:title>
  <dc:subject/>
  <dc:creator>Jenny Simpson</dc:creator>
  <cp:keywords/>
  <dc:description/>
  <cp:lastModifiedBy>Jenny Simpson</cp:lastModifiedBy>
  <cp:revision>1</cp:revision>
  <dcterms:created xsi:type="dcterms:W3CDTF">2024-12-03T11:45:00Z</dcterms:created>
  <dcterms:modified xsi:type="dcterms:W3CDTF">2024-12-03T11:57:00Z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0x010100BE32BAC981A8B043AA2C9FC77F8925C0</vt:lpwstr>
  </property>
</Properties>
</file>